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3513D" w14:textId="5BE741E5" w:rsidR="00CA23E4" w:rsidRDefault="00423AAF" w:rsidP="004E4B4E">
      <w:pPr>
        <w:widowControl/>
        <w:tabs>
          <w:tab w:val="clear" w:pos="0"/>
        </w:tabs>
        <w:adjustRightInd/>
        <w:snapToGrid/>
        <w:spacing w:line="360" w:lineRule="exact"/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信工学院</w:t>
      </w:r>
      <w:r w:rsidR="00BC673E">
        <w:rPr>
          <w:rFonts w:ascii="黑体" w:eastAsia="黑体" w:hAnsi="黑体" w:hint="eastAsia"/>
          <w:color w:val="000000"/>
          <w:sz w:val="32"/>
          <w:szCs w:val="32"/>
        </w:rPr>
        <w:t>复试指南</w:t>
      </w:r>
    </w:p>
    <w:p w14:paraId="7D56CF27" w14:textId="77777777" w:rsidR="00423AAF" w:rsidRDefault="00423AAF" w:rsidP="004E4B4E">
      <w:pPr>
        <w:widowControl/>
        <w:tabs>
          <w:tab w:val="clear" w:pos="0"/>
        </w:tabs>
        <w:adjustRightInd/>
        <w:snapToGrid/>
        <w:spacing w:line="360" w:lineRule="exact"/>
        <w:jc w:val="center"/>
        <w:rPr>
          <w:rFonts w:ascii="黑体" w:eastAsia="黑体" w:hAnsi="黑体"/>
          <w:color w:val="000000"/>
          <w:sz w:val="32"/>
          <w:szCs w:val="32"/>
        </w:rPr>
      </w:pPr>
    </w:p>
    <w:p w14:paraId="2A7522AD" w14:textId="51785A7E" w:rsidR="00BC673E" w:rsidRDefault="00BC673E" w:rsidP="00750A25">
      <w:pPr>
        <w:widowControl/>
        <w:tabs>
          <w:tab w:val="clear" w:pos="0"/>
        </w:tabs>
        <w:adjustRightInd/>
        <w:snapToGrid/>
        <w:spacing w:line="400" w:lineRule="exact"/>
        <w:jc w:val="left"/>
        <w:rPr>
          <w:color w:val="FF0000"/>
          <w:kern w:val="0"/>
          <w:szCs w:val="28"/>
        </w:rPr>
      </w:pPr>
      <w:r w:rsidRPr="00EF2D4F">
        <w:rPr>
          <w:rFonts w:ascii="宋体" w:hAnsi="宋体" w:cs="宋体" w:hint="eastAsia"/>
          <w:kern w:val="0"/>
          <w:szCs w:val="28"/>
        </w:rPr>
        <w:t>资格审查时间：</w:t>
      </w:r>
      <w:r w:rsidR="00F402CE" w:rsidRPr="00EF2D4F">
        <w:rPr>
          <w:rFonts w:hint="eastAsia"/>
          <w:color w:val="FF0000"/>
          <w:kern w:val="0"/>
          <w:szCs w:val="28"/>
        </w:rPr>
        <w:t xml:space="preserve"> </w:t>
      </w:r>
      <w:r w:rsidRPr="00EF2D4F">
        <w:rPr>
          <w:rFonts w:hint="eastAsia"/>
          <w:color w:val="FF0000"/>
          <w:kern w:val="0"/>
          <w:szCs w:val="28"/>
        </w:rPr>
        <w:t>3</w:t>
      </w:r>
      <w:r w:rsidRPr="00EF2D4F">
        <w:rPr>
          <w:rFonts w:hint="eastAsia"/>
          <w:color w:val="FF0000"/>
          <w:kern w:val="0"/>
          <w:szCs w:val="28"/>
        </w:rPr>
        <w:t>月</w:t>
      </w:r>
      <w:r w:rsidRPr="00EF2D4F">
        <w:rPr>
          <w:color w:val="FF0000"/>
          <w:kern w:val="0"/>
          <w:szCs w:val="28"/>
        </w:rPr>
        <w:t>23</w:t>
      </w:r>
      <w:r w:rsidRPr="00EF2D4F">
        <w:rPr>
          <w:rFonts w:hint="eastAsia"/>
          <w:color w:val="FF0000"/>
          <w:kern w:val="0"/>
          <w:szCs w:val="28"/>
        </w:rPr>
        <w:t>日上午</w:t>
      </w:r>
      <w:r w:rsidRPr="00EF2D4F">
        <w:rPr>
          <w:color w:val="FF0000"/>
          <w:kern w:val="0"/>
          <w:szCs w:val="28"/>
        </w:rPr>
        <w:t>9</w:t>
      </w:r>
      <w:r w:rsidRPr="00EF2D4F">
        <w:rPr>
          <w:rFonts w:hint="eastAsia"/>
          <w:color w:val="FF0000"/>
          <w:kern w:val="0"/>
          <w:szCs w:val="28"/>
        </w:rPr>
        <w:t>:</w:t>
      </w:r>
      <w:r w:rsidRPr="00EF2D4F">
        <w:rPr>
          <w:color w:val="FF0000"/>
          <w:kern w:val="0"/>
          <w:szCs w:val="28"/>
        </w:rPr>
        <w:t>00-12</w:t>
      </w:r>
      <w:r w:rsidRPr="00EF2D4F">
        <w:rPr>
          <w:rFonts w:hint="eastAsia"/>
          <w:color w:val="FF0000"/>
          <w:kern w:val="0"/>
          <w:szCs w:val="28"/>
        </w:rPr>
        <w:t>:</w:t>
      </w:r>
      <w:r w:rsidRPr="00EF2D4F">
        <w:rPr>
          <w:color w:val="FF0000"/>
          <w:kern w:val="0"/>
          <w:szCs w:val="28"/>
        </w:rPr>
        <w:t xml:space="preserve">00    </w:t>
      </w:r>
      <w:r w:rsidRPr="00EF2D4F">
        <w:rPr>
          <w:rFonts w:hint="eastAsia"/>
          <w:color w:val="FF0000"/>
          <w:kern w:val="0"/>
          <w:szCs w:val="28"/>
        </w:rPr>
        <w:t>地点：</w:t>
      </w:r>
      <w:r w:rsidRPr="004E4B4E">
        <w:rPr>
          <w:rFonts w:hint="eastAsia"/>
          <w:color w:val="FF0000"/>
          <w:kern w:val="0"/>
          <w:szCs w:val="28"/>
        </w:rPr>
        <w:t>教三楼</w:t>
      </w:r>
      <w:r w:rsidRPr="004E4B4E">
        <w:rPr>
          <w:color w:val="FF0000"/>
          <w:kern w:val="0"/>
          <w:szCs w:val="28"/>
        </w:rPr>
        <w:t>204</w:t>
      </w:r>
    </w:p>
    <w:p w14:paraId="7309DC00" w14:textId="77777777" w:rsidR="006237B1" w:rsidRDefault="00BC673E" w:rsidP="00750A25">
      <w:pPr>
        <w:widowControl/>
        <w:spacing w:line="400" w:lineRule="exact"/>
        <w:jc w:val="left"/>
        <w:rPr>
          <w:color w:val="FF0000"/>
          <w:kern w:val="0"/>
          <w:szCs w:val="28"/>
        </w:rPr>
      </w:pPr>
      <w:r w:rsidRPr="00EF2D4F">
        <w:rPr>
          <w:rFonts w:ascii="宋体" w:hAnsi="宋体" w:cs="宋体" w:hint="eastAsia"/>
          <w:kern w:val="0"/>
          <w:szCs w:val="28"/>
        </w:rPr>
        <w:t>笔试时间：</w:t>
      </w:r>
      <w:r w:rsidR="00F402CE" w:rsidRPr="004E4B4E">
        <w:rPr>
          <w:color w:val="FF0000"/>
          <w:kern w:val="0"/>
          <w:szCs w:val="28"/>
        </w:rPr>
        <w:t>3</w:t>
      </w:r>
      <w:r w:rsidR="00F402CE" w:rsidRPr="004E4B4E">
        <w:rPr>
          <w:color w:val="FF0000"/>
          <w:kern w:val="0"/>
          <w:szCs w:val="28"/>
        </w:rPr>
        <w:t>月</w:t>
      </w:r>
      <w:r w:rsidR="00F402CE" w:rsidRPr="004E4B4E">
        <w:rPr>
          <w:color w:val="FF0000"/>
          <w:kern w:val="0"/>
          <w:szCs w:val="28"/>
        </w:rPr>
        <w:t>23</w:t>
      </w:r>
      <w:r w:rsidR="00F402CE" w:rsidRPr="004E4B4E">
        <w:rPr>
          <w:color w:val="FF0000"/>
          <w:kern w:val="0"/>
          <w:szCs w:val="28"/>
        </w:rPr>
        <w:t>日</w:t>
      </w:r>
      <w:r w:rsidR="00F402CE" w:rsidRPr="004E4B4E">
        <w:rPr>
          <w:rFonts w:hint="eastAsia"/>
          <w:color w:val="FF0000"/>
          <w:kern w:val="0"/>
          <w:szCs w:val="28"/>
        </w:rPr>
        <w:t>下</w:t>
      </w:r>
      <w:r w:rsidR="00F402CE" w:rsidRPr="004E4B4E">
        <w:rPr>
          <w:color w:val="FF0000"/>
          <w:kern w:val="0"/>
          <w:szCs w:val="28"/>
        </w:rPr>
        <w:t>午</w:t>
      </w:r>
      <w:r w:rsidR="00F402CE" w:rsidRPr="004E4B4E">
        <w:rPr>
          <w:color w:val="FF0000"/>
          <w:kern w:val="0"/>
          <w:szCs w:val="28"/>
        </w:rPr>
        <w:t>14:00-16:00</w:t>
      </w:r>
      <w:r w:rsidR="007164F4" w:rsidRPr="004E4B4E">
        <w:rPr>
          <w:rFonts w:hint="eastAsia"/>
          <w:color w:val="FF0000"/>
          <w:kern w:val="0"/>
          <w:szCs w:val="28"/>
        </w:rPr>
        <w:t xml:space="preserve"> </w:t>
      </w:r>
      <w:r w:rsidR="00423AAF">
        <w:rPr>
          <w:color w:val="FF0000"/>
          <w:kern w:val="0"/>
          <w:szCs w:val="28"/>
        </w:rPr>
        <w:t xml:space="preserve">  </w:t>
      </w:r>
    </w:p>
    <w:p w14:paraId="2AB864AC" w14:textId="6146A164" w:rsidR="00327671" w:rsidRPr="00A122B1" w:rsidRDefault="00327671" w:rsidP="006237B1">
      <w:pPr>
        <w:widowControl/>
        <w:spacing w:line="400" w:lineRule="exact"/>
        <w:ind w:firstLineChars="200" w:firstLine="560"/>
        <w:jc w:val="left"/>
        <w:rPr>
          <w:color w:val="FF0000"/>
          <w:kern w:val="0"/>
          <w:szCs w:val="28"/>
        </w:rPr>
      </w:pPr>
      <w:r w:rsidRPr="006237B1">
        <w:rPr>
          <w:rFonts w:hint="eastAsia"/>
          <w:kern w:val="0"/>
          <w:szCs w:val="28"/>
        </w:rPr>
        <w:t>地点：</w:t>
      </w:r>
      <w:r w:rsidR="006237B1" w:rsidRPr="006237B1">
        <w:rPr>
          <w:rFonts w:hint="eastAsia"/>
          <w:color w:val="FF0000"/>
          <w:kern w:val="0"/>
          <w:szCs w:val="28"/>
        </w:rPr>
        <w:t>通信、控制、软件</w:t>
      </w:r>
      <w:r w:rsidR="006237B1" w:rsidRPr="006237B1">
        <w:rPr>
          <w:rFonts w:hint="eastAsia"/>
          <w:color w:val="FF0000"/>
          <w:kern w:val="0"/>
          <w:szCs w:val="28"/>
        </w:rPr>
        <w:t>--</w:t>
      </w:r>
      <w:r w:rsidRPr="004E4B4E">
        <w:rPr>
          <w:rFonts w:hint="eastAsia"/>
          <w:color w:val="FF0000"/>
          <w:kern w:val="0"/>
          <w:szCs w:val="28"/>
        </w:rPr>
        <w:t>综合楼</w:t>
      </w:r>
      <w:r w:rsidRPr="004E4B4E">
        <w:rPr>
          <w:rFonts w:hint="eastAsia"/>
          <w:color w:val="FF0000"/>
          <w:kern w:val="0"/>
          <w:szCs w:val="28"/>
        </w:rPr>
        <w:t>2</w:t>
      </w:r>
      <w:r w:rsidRPr="004E4B4E">
        <w:rPr>
          <w:color w:val="FF0000"/>
          <w:kern w:val="0"/>
          <w:szCs w:val="28"/>
        </w:rPr>
        <w:t>01</w:t>
      </w:r>
      <w:r w:rsidR="006237B1">
        <w:rPr>
          <w:rFonts w:hint="eastAsia"/>
          <w:color w:val="FF0000"/>
          <w:kern w:val="0"/>
          <w:szCs w:val="28"/>
        </w:rPr>
        <w:t xml:space="preserve"> </w:t>
      </w:r>
      <w:r w:rsidR="006237B1">
        <w:rPr>
          <w:rFonts w:hint="eastAsia"/>
          <w:color w:val="FF0000"/>
          <w:kern w:val="0"/>
          <w:szCs w:val="28"/>
        </w:rPr>
        <w:t>计算机</w:t>
      </w:r>
      <w:r w:rsidR="006237B1">
        <w:rPr>
          <w:rFonts w:hint="eastAsia"/>
          <w:color w:val="FF0000"/>
          <w:kern w:val="0"/>
          <w:szCs w:val="28"/>
        </w:rPr>
        <w:t>--</w:t>
      </w:r>
      <w:r w:rsidRPr="004E4B4E">
        <w:rPr>
          <w:rFonts w:hint="eastAsia"/>
          <w:color w:val="FF0000"/>
          <w:kern w:val="0"/>
          <w:szCs w:val="28"/>
        </w:rPr>
        <w:t>2</w:t>
      </w:r>
      <w:r w:rsidRPr="004E4B4E">
        <w:rPr>
          <w:color w:val="FF0000"/>
          <w:kern w:val="0"/>
          <w:szCs w:val="28"/>
        </w:rPr>
        <w:t>02</w:t>
      </w:r>
      <w:r w:rsidR="006237B1">
        <w:rPr>
          <w:rFonts w:hint="eastAsia"/>
          <w:color w:val="FF0000"/>
          <w:kern w:val="0"/>
          <w:szCs w:val="28"/>
        </w:rPr>
        <w:t xml:space="preserve"> </w:t>
      </w:r>
      <w:r w:rsidR="006237B1">
        <w:rPr>
          <w:color w:val="FF0000"/>
          <w:kern w:val="0"/>
          <w:szCs w:val="28"/>
        </w:rPr>
        <w:t xml:space="preserve"> </w:t>
      </w:r>
      <w:r w:rsidR="006237B1">
        <w:rPr>
          <w:rFonts w:hint="eastAsia"/>
          <w:color w:val="FF0000"/>
          <w:kern w:val="0"/>
          <w:szCs w:val="28"/>
        </w:rPr>
        <w:t>测绘</w:t>
      </w:r>
      <w:r w:rsidR="006237B1">
        <w:rPr>
          <w:rFonts w:hint="eastAsia"/>
          <w:color w:val="FF0000"/>
          <w:kern w:val="0"/>
          <w:szCs w:val="28"/>
        </w:rPr>
        <w:t>--</w:t>
      </w:r>
      <w:r w:rsidRPr="004E4B4E">
        <w:rPr>
          <w:rFonts w:hint="eastAsia"/>
          <w:color w:val="FF0000"/>
          <w:kern w:val="0"/>
          <w:szCs w:val="28"/>
        </w:rPr>
        <w:t>2</w:t>
      </w:r>
      <w:r w:rsidRPr="004E4B4E">
        <w:rPr>
          <w:color w:val="FF0000"/>
          <w:kern w:val="0"/>
          <w:szCs w:val="28"/>
        </w:rPr>
        <w:t>03</w:t>
      </w:r>
    </w:p>
    <w:p w14:paraId="019E1CFE" w14:textId="22A31A1E" w:rsidR="00423AAF" w:rsidRDefault="00423AAF" w:rsidP="00750A25">
      <w:pPr>
        <w:widowControl/>
        <w:spacing w:line="400" w:lineRule="exact"/>
        <w:jc w:val="left"/>
        <w:rPr>
          <w:rFonts w:ascii="宋体" w:hAnsi="宋体" w:cs="宋体"/>
          <w:kern w:val="0"/>
          <w:szCs w:val="28"/>
        </w:rPr>
      </w:pPr>
      <w:r>
        <w:rPr>
          <w:rFonts w:hint="eastAsia"/>
          <w:color w:val="FF0000"/>
          <w:kern w:val="0"/>
          <w:szCs w:val="28"/>
        </w:rPr>
        <w:t xml:space="preserve"> </w:t>
      </w:r>
      <w:r>
        <w:rPr>
          <w:color w:val="FF0000"/>
          <w:kern w:val="0"/>
          <w:szCs w:val="28"/>
        </w:rPr>
        <w:t xml:space="preserve">                  </w:t>
      </w:r>
      <w:r w:rsidRPr="00423AAF">
        <w:rPr>
          <w:rFonts w:ascii="宋体" w:hAnsi="宋体" w:cs="宋体" w:hint="eastAsia"/>
          <w:kern w:val="0"/>
          <w:szCs w:val="28"/>
        </w:rPr>
        <w:t>（请携带身份证、准考证参加考试）</w:t>
      </w:r>
    </w:p>
    <w:p w14:paraId="5C493BBD" w14:textId="2CD842B5" w:rsidR="00BC673E" w:rsidRPr="004E4B4E" w:rsidRDefault="00BC673E" w:rsidP="00750A25">
      <w:pPr>
        <w:widowControl/>
        <w:tabs>
          <w:tab w:val="clear" w:pos="0"/>
        </w:tabs>
        <w:adjustRightInd/>
        <w:snapToGrid/>
        <w:spacing w:line="400" w:lineRule="exact"/>
        <w:ind w:left="1400" w:hangingChars="500" w:hanging="1400"/>
        <w:jc w:val="left"/>
        <w:rPr>
          <w:rFonts w:ascii="宋体" w:hAnsi="宋体" w:cs="宋体"/>
          <w:kern w:val="0"/>
          <w:szCs w:val="28"/>
        </w:rPr>
      </w:pPr>
      <w:r w:rsidRPr="00EF2D4F">
        <w:rPr>
          <w:rFonts w:ascii="宋体" w:hAnsi="宋体" w:cs="宋体" w:hint="eastAsia"/>
          <w:kern w:val="0"/>
          <w:szCs w:val="28"/>
        </w:rPr>
        <w:t>面试时间：</w:t>
      </w:r>
      <w:r w:rsidR="00F402CE" w:rsidRPr="00EF2D4F">
        <w:rPr>
          <w:rFonts w:hint="eastAsia"/>
          <w:color w:val="FF0000"/>
          <w:kern w:val="0"/>
          <w:szCs w:val="28"/>
        </w:rPr>
        <w:t>3</w:t>
      </w:r>
      <w:r w:rsidR="00F402CE" w:rsidRPr="00EF2D4F">
        <w:rPr>
          <w:rFonts w:hint="eastAsia"/>
          <w:color w:val="FF0000"/>
          <w:kern w:val="0"/>
          <w:szCs w:val="28"/>
        </w:rPr>
        <w:t>月</w:t>
      </w:r>
      <w:r w:rsidR="00F402CE" w:rsidRPr="00EF2D4F">
        <w:rPr>
          <w:color w:val="FF0000"/>
          <w:kern w:val="0"/>
          <w:szCs w:val="28"/>
        </w:rPr>
        <w:t>24</w:t>
      </w:r>
      <w:r w:rsidR="00F402CE" w:rsidRPr="00EF2D4F">
        <w:rPr>
          <w:rFonts w:hint="eastAsia"/>
          <w:color w:val="FF0000"/>
          <w:kern w:val="0"/>
          <w:szCs w:val="28"/>
        </w:rPr>
        <w:t>日上午</w:t>
      </w:r>
      <w:r w:rsidR="00F402CE" w:rsidRPr="00EF2D4F">
        <w:rPr>
          <w:color w:val="FF0000"/>
          <w:kern w:val="0"/>
          <w:szCs w:val="28"/>
        </w:rPr>
        <w:t>8</w:t>
      </w:r>
      <w:r w:rsidR="00F402CE" w:rsidRPr="00EF2D4F">
        <w:rPr>
          <w:rFonts w:hint="eastAsia"/>
          <w:color w:val="FF0000"/>
          <w:kern w:val="0"/>
          <w:szCs w:val="28"/>
        </w:rPr>
        <w:t>:</w:t>
      </w:r>
      <w:r w:rsidR="00F402CE" w:rsidRPr="00EF2D4F">
        <w:rPr>
          <w:color w:val="FF0000"/>
          <w:kern w:val="0"/>
          <w:szCs w:val="28"/>
        </w:rPr>
        <w:t>20-12</w:t>
      </w:r>
      <w:r w:rsidR="00F402CE" w:rsidRPr="00EF2D4F">
        <w:rPr>
          <w:rFonts w:hint="eastAsia"/>
          <w:color w:val="FF0000"/>
          <w:kern w:val="0"/>
          <w:szCs w:val="28"/>
        </w:rPr>
        <w:t>：</w:t>
      </w:r>
      <w:r w:rsidR="00F402CE" w:rsidRPr="00EF2D4F">
        <w:rPr>
          <w:rFonts w:hint="eastAsia"/>
          <w:color w:val="FF0000"/>
          <w:kern w:val="0"/>
          <w:szCs w:val="28"/>
        </w:rPr>
        <w:t>0</w:t>
      </w:r>
      <w:r w:rsidR="00F402CE" w:rsidRPr="00EF2D4F">
        <w:rPr>
          <w:color w:val="FF0000"/>
          <w:kern w:val="0"/>
          <w:szCs w:val="28"/>
        </w:rPr>
        <w:t>0</w:t>
      </w:r>
      <w:r w:rsidR="00F402CE" w:rsidRPr="00EF2D4F">
        <w:rPr>
          <w:rFonts w:hint="eastAsia"/>
          <w:color w:val="FF0000"/>
          <w:kern w:val="0"/>
          <w:szCs w:val="28"/>
        </w:rPr>
        <w:t>、</w:t>
      </w:r>
      <w:r w:rsidR="00F402CE" w:rsidRPr="00EF2D4F">
        <w:rPr>
          <w:color w:val="FF0000"/>
          <w:kern w:val="0"/>
          <w:szCs w:val="28"/>
        </w:rPr>
        <w:t>下午</w:t>
      </w:r>
      <w:r w:rsidR="00F402CE" w:rsidRPr="00EF2D4F">
        <w:rPr>
          <w:color w:val="FF0000"/>
          <w:kern w:val="0"/>
          <w:szCs w:val="28"/>
        </w:rPr>
        <w:t>1</w:t>
      </w:r>
      <w:r w:rsidR="00F402CE" w:rsidRPr="00EF2D4F">
        <w:rPr>
          <w:rFonts w:hint="eastAsia"/>
          <w:color w:val="FF0000"/>
          <w:kern w:val="0"/>
          <w:szCs w:val="28"/>
        </w:rPr>
        <w:t>：</w:t>
      </w:r>
      <w:r w:rsidR="00F402CE" w:rsidRPr="00EF2D4F">
        <w:rPr>
          <w:color w:val="FF0000"/>
          <w:kern w:val="0"/>
          <w:szCs w:val="28"/>
        </w:rPr>
        <w:t>0</w:t>
      </w:r>
      <w:r w:rsidR="00F402CE" w:rsidRPr="00EF2D4F">
        <w:rPr>
          <w:rFonts w:hint="eastAsia"/>
          <w:color w:val="FF0000"/>
          <w:kern w:val="0"/>
          <w:szCs w:val="28"/>
        </w:rPr>
        <w:t>0</w:t>
      </w:r>
      <w:r w:rsidR="00F402CE" w:rsidRPr="00EF2D4F">
        <w:rPr>
          <w:color w:val="FF0000"/>
          <w:kern w:val="0"/>
          <w:szCs w:val="28"/>
        </w:rPr>
        <w:t>-6</w:t>
      </w:r>
      <w:r w:rsidR="00F402CE" w:rsidRPr="00EF2D4F">
        <w:rPr>
          <w:rFonts w:hint="eastAsia"/>
          <w:color w:val="FF0000"/>
          <w:kern w:val="0"/>
          <w:szCs w:val="28"/>
        </w:rPr>
        <w:t>：</w:t>
      </w:r>
      <w:r w:rsidR="00F402CE" w:rsidRPr="00EF2D4F">
        <w:rPr>
          <w:color w:val="FF0000"/>
          <w:kern w:val="0"/>
          <w:szCs w:val="28"/>
        </w:rPr>
        <w:t>40</w:t>
      </w:r>
      <w:r w:rsidR="004E4B4E">
        <w:rPr>
          <w:color w:val="FF0000"/>
          <w:kern w:val="0"/>
          <w:szCs w:val="28"/>
        </w:rPr>
        <w:t xml:space="preserve"> </w:t>
      </w:r>
      <w:r w:rsidR="00423AAF">
        <w:rPr>
          <w:color w:val="FF0000"/>
          <w:kern w:val="0"/>
          <w:szCs w:val="28"/>
        </w:rPr>
        <w:t xml:space="preserve"> </w:t>
      </w:r>
      <w:r w:rsidR="004E4B4E">
        <w:rPr>
          <w:color w:val="FF0000"/>
          <w:kern w:val="0"/>
          <w:szCs w:val="28"/>
        </w:rPr>
        <w:t xml:space="preserve"> </w:t>
      </w:r>
      <w:r w:rsidR="004E4B4E" w:rsidRPr="004E4B4E">
        <w:rPr>
          <w:rFonts w:ascii="宋体" w:hAnsi="宋体" w:cs="宋体" w:hint="eastAsia"/>
          <w:kern w:val="0"/>
          <w:szCs w:val="28"/>
        </w:rPr>
        <w:t>地点见后续发布的分组名单</w:t>
      </w:r>
    </w:p>
    <w:p w14:paraId="3717C2C6" w14:textId="77777777" w:rsidR="007164F4" w:rsidRPr="00EF2D4F" w:rsidRDefault="007164F4" w:rsidP="00750A25">
      <w:pPr>
        <w:widowControl/>
        <w:tabs>
          <w:tab w:val="clear" w:pos="0"/>
        </w:tabs>
        <w:adjustRightInd/>
        <w:snapToGrid/>
        <w:spacing w:line="400" w:lineRule="exact"/>
        <w:jc w:val="left"/>
        <w:rPr>
          <w:color w:val="FF0000"/>
          <w:kern w:val="0"/>
          <w:szCs w:val="28"/>
        </w:rPr>
      </w:pPr>
    </w:p>
    <w:p w14:paraId="38C6D684" w14:textId="192DE4E9" w:rsidR="007164F4" w:rsidRPr="00EF2D4F" w:rsidRDefault="007164F4" w:rsidP="00750A25">
      <w:pPr>
        <w:widowControl/>
        <w:tabs>
          <w:tab w:val="clear" w:pos="0"/>
        </w:tabs>
        <w:adjustRightInd/>
        <w:snapToGrid/>
        <w:spacing w:line="400" w:lineRule="exact"/>
        <w:jc w:val="left"/>
        <w:rPr>
          <w:rFonts w:ascii="宋体" w:hAnsi="宋体" w:cs="宋体"/>
          <w:kern w:val="0"/>
          <w:szCs w:val="28"/>
        </w:rPr>
      </w:pPr>
      <w:r w:rsidRPr="00EF2D4F">
        <w:rPr>
          <w:rFonts w:ascii="黑体" w:eastAsia="黑体" w:hAnsi="黑体" w:cs="黑体" w:hint="eastAsia"/>
          <w:color w:val="000000"/>
          <w:szCs w:val="28"/>
        </w:rPr>
        <w:t>资格审查材料清单</w:t>
      </w:r>
      <w:r w:rsidRPr="00EF2D4F">
        <w:rPr>
          <w:rFonts w:ascii="宋体" w:hAnsi="宋体" w:cs="宋体" w:hint="eastAsia"/>
          <w:kern w:val="0"/>
          <w:szCs w:val="28"/>
        </w:rPr>
        <w:t>（</w:t>
      </w:r>
      <w:r w:rsidR="00657975">
        <w:rPr>
          <w:rFonts w:ascii="宋体" w:hAnsi="宋体" w:cs="宋体" w:hint="eastAsia"/>
          <w:kern w:val="0"/>
          <w:szCs w:val="28"/>
        </w:rPr>
        <w:t>成绩表和思政表收带红章原件</w:t>
      </w:r>
      <w:r w:rsidRPr="00EF2D4F">
        <w:rPr>
          <w:rFonts w:ascii="宋体" w:hAnsi="宋体" w:cs="宋体" w:hint="eastAsia"/>
          <w:kern w:val="0"/>
          <w:szCs w:val="28"/>
        </w:rPr>
        <w:t>，</w:t>
      </w:r>
      <w:r w:rsidR="00657975">
        <w:rPr>
          <w:rFonts w:ascii="宋体" w:hAnsi="宋体" w:cs="宋体" w:hint="eastAsia"/>
          <w:kern w:val="0"/>
          <w:szCs w:val="28"/>
        </w:rPr>
        <w:t>其它</w:t>
      </w:r>
      <w:r w:rsidR="007A40D0">
        <w:rPr>
          <w:rFonts w:ascii="宋体" w:hAnsi="宋体" w:cs="宋体" w:hint="eastAsia"/>
          <w:kern w:val="0"/>
          <w:szCs w:val="28"/>
        </w:rPr>
        <w:t>核验原件、</w:t>
      </w:r>
      <w:r w:rsidRPr="00EF2D4F">
        <w:rPr>
          <w:rFonts w:ascii="宋体" w:hAnsi="宋体" w:cs="宋体" w:hint="eastAsia"/>
          <w:kern w:val="0"/>
          <w:szCs w:val="28"/>
        </w:rPr>
        <w:t>收复印件）：</w:t>
      </w:r>
    </w:p>
    <w:p w14:paraId="20CDABF0" w14:textId="77777777" w:rsidR="00A5520F" w:rsidRPr="00EF2D4F" w:rsidRDefault="007164F4" w:rsidP="00750A25">
      <w:pPr>
        <w:widowControl/>
        <w:tabs>
          <w:tab w:val="clear" w:pos="0"/>
        </w:tabs>
        <w:adjustRightInd/>
        <w:snapToGrid/>
        <w:spacing w:line="400" w:lineRule="exact"/>
        <w:jc w:val="left"/>
        <w:rPr>
          <w:rFonts w:ascii="宋体" w:hAnsi="宋体" w:cs="宋体"/>
          <w:kern w:val="0"/>
          <w:szCs w:val="28"/>
        </w:rPr>
      </w:pPr>
      <w:r w:rsidRPr="00EF2D4F">
        <w:rPr>
          <w:rFonts w:ascii="宋体" w:hAnsi="宋体" w:cs="宋体" w:hint="eastAsia"/>
          <w:kern w:val="0"/>
          <w:szCs w:val="28"/>
        </w:rPr>
        <w:t xml:space="preserve">1、准考证  </w:t>
      </w:r>
    </w:p>
    <w:p w14:paraId="6634291D" w14:textId="77777777" w:rsidR="00A5520F" w:rsidRPr="00EF2D4F" w:rsidRDefault="007164F4" w:rsidP="00750A25">
      <w:pPr>
        <w:widowControl/>
        <w:tabs>
          <w:tab w:val="clear" w:pos="0"/>
        </w:tabs>
        <w:adjustRightInd/>
        <w:snapToGrid/>
        <w:spacing w:line="400" w:lineRule="exact"/>
        <w:jc w:val="left"/>
        <w:rPr>
          <w:rFonts w:ascii="宋体" w:hAnsi="宋体" w:cs="宋体"/>
          <w:kern w:val="0"/>
          <w:szCs w:val="28"/>
        </w:rPr>
      </w:pPr>
      <w:r w:rsidRPr="00EF2D4F">
        <w:rPr>
          <w:rFonts w:ascii="宋体" w:hAnsi="宋体" w:cs="宋体"/>
          <w:kern w:val="0"/>
          <w:szCs w:val="28"/>
        </w:rPr>
        <w:t>2</w:t>
      </w:r>
      <w:r w:rsidRPr="00EF2D4F">
        <w:rPr>
          <w:rFonts w:ascii="宋体" w:hAnsi="宋体" w:cs="宋体" w:hint="eastAsia"/>
          <w:kern w:val="0"/>
          <w:szCs w:val="28"/>
        </w:rPr>
        <w:t xml:space="preserve">、身份证 </w:t>
      </w:r>
      <w:r w:rsidRPr="00EF2D4F">
        <w:rPr>
          <w:rFonts w:ascii="宋体" w:hAnsi="宋体" w:cs="宋体"/>
          <w:kern w:val="0"/>
          <w:szCs w:val="28"/>
        </w:rPr>
        <w:t xml:space="preserve"> </w:t>
      </w:r>
    </w:p>
    <w:p w14:paraId="57E8398F" w14:textId="1A9E7DF5" w:rsidR="00A5520F" w:rsidRPr="00EF2D4F" w:rsidRDefault="007164F4" w:rsidP="00750A25">
      <w:pPr>
        <w:widowControl/>
        <w:tabs>
          <w:tab w:val="clear" w:pos="0"/>
        </w:tabs>
        <w:adjustRightInd/>
        <w:snapToGrid/>
        <w:spacing w:line="400" w:lineRule="exact"/>
        <w:jc w:val="left"/>
        <w:rPr>
          <w:rFonts w:ascii="宋体" w:hAnsi="宋体" w:cs="宋体"/>
          <w:kern w:val="0"/>
          <w:szCs w:val="28"/>
        </w:rPr>
      </w:pPr>
      <w:r w:rsidRPr="00EF2D4F">
        <w:rPr>
          <w:rFonts w:ascii="宋体" w:hAnsi="宋体" w:cs="宋体"/>
          <w:kern w:val="0"/>
          <w:szCs w:val="28"/>
        </w:rPr>
        <w:t>3</w:t>
      </w:r>
      <w:r w:rsidRPr="00EF2D4F">
        <w:rPr>
          <w:rFonts w:ascii="宋体" w:hAnsi="宋体" w:cs="宋体" w:hint="eastAsia"/>
          <w:kern w:val="0"/>
          <w:szCs w:val="28"/>
        </w:rPr>
        <w:t>、</w:t>
      </w:r>
      <w:r w:rsidR="00E669A1" w:rsidRPr="00EF2D4F">
        <w:rPr>
          <w:rFonts w:ascii="宋体" w:hAnsi="宋体" w:cs="宋体" w:hint="eastAsia"/>
          <w:kern w:val="0"/>
          <w:szCs w:val="28"/>
        </w:rPr>
        <w:t>（应届生）</w:t>
      </w:r>
      <w:r w:rsidRPr="00EF2D4F">
        <w:rPr>
          <w:rFonts w:ascii="宋体" w:hAnsi="宋体" w:cs="宋体" w:hint="eastAsia"/>
          <w:kern w:val="0"/>
          <w:szCs w:val="28"/>
        </w:rPr>
        <w:t>学生证</w:t>
      </w:r>
      <w:r w:rsidR="00B745C1">
        <w:rPr>
          <w:rFonts w:ascii="宋体" w:hAnsi="宋体" w:cs="宋体" w:hint="eastAsia"/>
          <w:kern w:val="0"/>
          <w:szCs w:val="28"/>
        </w:rPr>
        <w:t>、</w:t>
      </w:r>
      <w:r w:rsidR="00B745C1" w:rsidRPr="001F2963">
        <w:rPr>
          <w:rFonts w:ascii="宋体" w:hAnsi="宋体" w:cs="宋体" w:hint="eastAsia"/>
          <w:kern w:val="0"/>
          <w:szCs w:val="28"/>
        </w:rPr>
        <w:t>成绩表</w:t>
      </w:r>
      <w:r w:rsidR="00B745C1">
        <w:rPr>
          <w:rFonts w:ascii="宋体" w:hAnsi="宋体" w:cs="宋体" w:hint="eastAsia"/>
          <w:kern w:val="0"/>
          <w:szCs w:val="28"/>
        </w:rPr>
        <w:t>（盖章）</w:t>
      </w:r>
      <w:r w:rsidR="00A5520F" w:rsidRPr="00EF2D4F">
        <w:rPr>
          <w:rFonts w:ascii="宋体" w:hAnsi="宋体" w:cs="宋体"/>
          <w:kern w:val="0"/>
          <w:szCs w:val="28"/>
        </w:rPr>
        <w:t xml:space="preserve">  </w:t>
      </w:r>
    </w:p>
    <w:p w14:paraId="6C6F162D" w14:textId="5BDADE24" w:rsidR="004C3D19" w:rsidRPr="00EF2D4F" w:rsidRDefault="00A5520F" w:rsidP="00750A25">
      <w:pPr>
        <w:widowControl/>
        <w:tabs>
          <w:tab w:val="clear" w:pos="0"/>
        </w:tabs>
        <w:adjustRightInd/>
        <w:snapToGrid/>
        <w:spacing w:line="400" w:lineRule="exact"/>
        <w:jc w:val="left"/>
        <w:rPr>
          <w:rFonts w:ascii="宋体" w:hAnsi="宋体" w:cs="宋体"/>
          <w:kern w:val="0"/>
          <w:szCs w:val="28"/>
        </w:rPr>
      </w:pPr>
      <w:r w:rsidRPr="00EF2D4F">
        <w:rPr>
          <w:rFonts w:ascii="宋体" w:hAnsi="宋体" w:cs="宋体"/>
          <w:kern w:val="0"/>
          <w:szCs w:val="28"/>
        </w:rPr>
        <w:t>4</w:t>
      </w:r>
      <w:r w:rsidRPr="00EF2D4F">
        <w:rPr>
          <w:rFonts w:ascii="宋体" w:hAnsi="宋体" w:cs="宋体" w:hint="eastAsia"/>
          <w:kern w:val="0"/>
          <w:szCs w:val="28"/>
        </w:rPr>
        <w:t>、</w:t>
      </w:r>
      <w:r w:rsidR="00E669A1" w:rsidRPr="00EF2D4F">
        <w:rPr>
          <w:rFonts w:ascii="宋体" w:hAnsi="宋体" w:cs="宋体" w:hint="eastAsia"/>
          <w:kern w:val="0"/>
          <w:szCs w:val="28"/>
        </w:rPr>
        <w:t>（往届生）</w:t>
      </w:r>
      <w:r w:rsidR="007164F4" w:rsidRPr="00EF2D4F">
        <w:rPr>
          <w:rFonts w:ascii="宋体" w:hAnsi="宋体" w:cs="宋体" w:hint="eastAsia"/>
          <w:kern w:val="0"/>
          <w:szCs w:val="28"/>
        </w:rPr>
        <w:t>学历、学位证、成绩表</w:t>
      </w:r>
      <w:r w:rsidR="00E669A1">
        <w:rPr>
          <w:rFonts w:ascii="宋体" w:hAnsi="宋体" w:cs="宋体" w:hint="eastAsia"/>
          <w:kern w:val="0"/>
          <w:szCs w:val="28"/>
        </w:rPr>
        <w:t>（存档单位盖章）</w:t>
      </w:r>
    </w:p>
    <w:p w14:paraId="6B67A540" w14:textId="3FEDA3E0" w:rsidR="00A5520F" w:rsidRPr="00EF2D4F" w:rsidRDefault="00A5520F" w:rsidP="00750A25">
      <w:pPr>
        <w:spacing w:line="400" w:lineRule="exact"/>
        <w:rPr>
          <w:rFonts w:ascii="宋体" w:hAnsi="宋体" w:cs="宋体"/>
          <w:kern w:val="0"/>
          <w:szCs w:val="28"/>
        </w:rPr>
      </w:pPr>
      <w:r w:rsidRPr="00EF2D4F">
        <w:rPr>
          <w:rFonts w:ascii="宋体" w:hAnsi="宋体" w:cs="宋体"/>
          <w:kern w:val="0"/>
          <w:szCs w:val="28"/>
        </w:rPr>
        <w:t>5</w:t>
      </w:r>
      <w:r w:rsidR="007164F4" w:rsidRPr="00EF2D4F">
        <w:rPr>
          <w:rFonts w:ascii="宋体" w:hAnsi="宋体" w:cs="宋体" w:hint="eastAsia"/>
          <w:kern w:val="0"/>
          <w:szCs w:val="28"/>
        </w:rPr>
        <w:t>、</w:t>
      </w:r>
      <w:r w:rsidRPr="00EF2D4F">
        <w:rPr>
          <w:rFonts w:ascii="宋体" w:hAnsi="宋体" w:cs="宋体" w:hint="eastAsia"/>
          <w:kern w:val="0"/>
          <w:szCs w:val="28"/>
        </w:rPr>
        <w:t>思想政治情况表（附件2-2）</w:t>
      </w:r>
      <w:r w:rsidR="00EA7785">
        <w:rPr>
          <w:rFonts w:ascii="宋体" w:hAnsi="宋体" w:cs="宋体" w:hint="eastAsia"/>
          <w:kern w:val="0"/>
          <w:szCs w:val="28"/>
        </w:rPr>
        <w:t>（</w:t>
      </w:r>
      <w:r w:rsidR="004A66A2">
        <w:rPr>
          <w:rFonts w:ascii="宋体" w:hAnsi="宋体" w:cs="宋体" w:hint="eastAsia"/>
          <w:kern w:val="0"/>
          <w:szCs w:val="28"/>
        </w:rPr>
        <w:t>存档单位</w:t>
      </w:r>
      <w:r w:rsidRPr="00EF2D4F">
        <w:rPr>
          <w:rFonts w:ascii="宋体" w:hAnsi="宋体" w:cs="宋体" w:hint="eastAsia"/>
          <w:kern w:val="0"/>
          <w:szCs w:val="28"/>
        </w:rPr>
        <w:t>盖章</w:t>
      </w:r>
      <w:r w:rsidR="00EA7785">
        <w:rPr>
          <w:rFonts w:ascii="宋体" w:hAnsi="宋体" w:cs="宋体" w:hint="eastAsia"/>
          <w:kern w:val="0"/>
          <w:szCs w:val="28"/>
        </w:rPr>
        <w:t>）</w:t>
      </w:r>
    </w:p>
    <w:p w14:paraId="74C11BF1" w14:textId="78F5E092" w:rsidR="007164F4" w:rsidRPr="00EF2D4F" w:rsidRDefault="00A5520F" w:rsidP="00750A25">
      <w:pPr>
        <w:widowControl/>
        <w:tabs>
          <w:tab w:val="clear" w:pos="0"/>
        </w:tabs>
        <w:adjustRightInd/>
        <w:snapToGrid/>
        <w:spacing w:line="400" w:lineRule="exact"/>
        <w:jc w:val="left"/>
        <w:rPr>
          <w:rFonts w:ascii="宋体" w:hAnsi="宋体" w:cs="宋体"/>
          <w:kern w:val="0"/>
          <w:szCs w:val="28"/>
        </w:rPr>
      </w:pPr>
      <w:r w:rsidRPr="00EF2D4F">
        <w:rPr>
          <w:rFonts w:ascii="宋体" w:hAnsi="宋体" w:cs="宋体" w:hint="eastAsia"/>
          <w:kern w:val="0"/>
          <w:szCs w:val="28"/>
        </w:rPr>
        <w:t>6、大学生士兵计划提供本人《入伍批准书》和《退出现役证》复印件</w:t>
      </w:r>
    </w:p>
    <w:p w14:paraId="1CAAE400" w14:textId="12E67F88" w:rsidR="007164F4" w:rsidRPr="00EF2D4F" w:rsidRDefault="00A5520F" w:rsidP="00750A25">
      <w:pPr>
        <w:widowControl/>
        <w:tabs>
          <w:tab w:val="clear" w:pos="0"/>
        </w:tabs>
        <w:adjustRightInd/>
        <w:snapToGrid/>
        <w:spacing w:line="400" w:lineRule="exact"/>
        <w:jc w:val="left"/>
        <w:rPr>
          <w:rFonts w:ascii="宋体" w:hAnsi="宋体" w:cs="宋体"/>
          <w:kern w:val="0"/>
          <w:szCs w:val="28"/>
        </w:rPr>
      </w:pPr>
      <w:r w:rsidRPr="00EF2D4F">
        <w:rPr>
          <w:rFonts w:ascii="宋体" w:hAnsi="宋体" w:cs="宋体"/>
          <w:kern w:val="0"/>
          <w:szCs w:val="28"/>
        </w:rPr>
        <w:t>7</w:t>
      </w:r>
      <w:r w:rsidRPr="00EF2D4F">
        <w:rPr>
          <w:rFonts w:ascii="宋体" w:hAnsi="宋体" w:cs="宋体" w:hint="eastAsia"/>
          <w:kern w:val="0"/>
          <w:szCs w:val="28"/>
        </w:rPr>
        <w:t>、其他加分项目考生应提供相关证明材料</w:t>
      </w:r>
    </w:p>
    <w:p w14:paraId="2F77326C" w14:textId="0AD62D75" w:rsidR="00A5520F" w:rsidRPr="00EF2D4F" w:rsidRDefault="00A5520F" w:rsidP="00750A25">
      <w:pPr>
        <w:widowControl/>
        <w:tabs>
          <w:tab w:val="clear" w:pos="0"/>
        </w:tabs>
        <w:adjustRightInd/>
        <w:snapToGrid/>
        <w:spacing w:line="400" w:lineRule="exact"/>
        <w:jc w:val="left"/>
        <w:rPr>
          <w:rFonts w:ascii="宋体" w:hAnsi="宋体" w:cs="宋体"/>
          <w:kern w:val="0"/>
          <w:szCs w:val="28"/>
        </w:rPr>
      </w:pPr>
    </w:p>
    <w:p w14:paraId="559A9B46" w14:textId="026D0542" w:rsidR="00A5520F" w:rsidRPr="00EF2D4F" w:rsidRDefault="00EF2D4F" w:rsidP="00750A25">
      <w:pPr>
        <w:widowControl/>
        <w:tabs>
          <w:tab w:val="clear" w:pos="0"/>
        </w:tabs>
        <w:adjustRightInd/>
        <w:snapToGrid/>
        <w:spacing w:line="400" w:lineRule="exact"/>
        <w:jc w:val="left"/>
        <w:rPr>
          <w:rFonts w:ascii="黑体" w:eastAsia="黑体" w:hAnsi="黑体" w:cs="黑体"/>
          <w:color w:val="000000"/>
          <w:szCs w:val="28"/>
        </w:rPr>
      </w:pPr>
      <w:r w:rsidRPr="00EF2D4F">
        <w:rPr>
          <w:rFonts w:ascii="黑体" w:eastAsia="黑体" w:hAnsi="黑体" w:cs="黑体" w:hint="eastAsia"/>
          <w:color w:val="000000"/>
          <w:szCs w:val="28"/>
        </w:rPr>
        <w:t>其它说明：</w:t>
      </w:r>
    </w:p>
    <w:p w14:paraId="16489679" w14:textId="1176CA05" w:rsidR="00E20CF5" w:rsidRPr="001517D3" w:rsidRDefault="00E20CF5" w:rsidP="00750A25">
      <w:pPr>
        <w:spacing w:line="400" w:lineRule="exact"/>
        <w:rPr>
          <w:rFonts w:ascii="宋体" w:hAnsi="宋体" w:cs="宋体"/>
          <w:kern w:val="0"/>
          <w:szCs w:val="28"/>
        </w:rPr>
      </w:pPr>
      <w:r w:rsidRPr="001517D3">
        <w:rPr>
          <w:rFonts w:ascii="宋体" w:hAnsi="宋体" w:cs="宋体" w:hint="eastAsia"/>
          <w:kern w:val="0"/>
          <w:szCs w:val="28"/>
        </w:rPr>
        <w:t>附件2</w:t>
      </w:r>
      <w:r w:rsidRPr="001517D3">
        <w:rPr>
          <w:rFonts w:ascii="宋体" w:hAnsi="宋体" w:cs="宋体"/>
          <w:kern w:val="0"/>
          <w:szCs w:val="28"/>
        </w:rPr>
        <w:t>-1</w:t>
      </w:r>
      <w:r w:rsidRPr="001517D3">
        <w:rPr>
          <w:rFonts w:ascii="宋体" w:hAnsi="宋体" w:cs="宋体" w:hint="eastAsia"/>
          <w:kern w:val="0"/>
          <w:szCs w:val="28"/>
        </w:rPr>
        <w:t>不需打印</w:t>
      </w:r>
    </w:p>
    <w:p w14:paraId="101F9124" w14:textId="5CB267E5" w:rsidR="00EF2D4F" w:rsidRPr="00EF2D4F" w:rsidRDefault="00EF2D4F" w:rsidP="00750A25">
      <w:pPr>
        <w:spacing w:line="400" w:lineRule="exact"/>
        <w:rPr>
          <w:rFonts w:ascii="宋体" w:hAnsi="宋体" w:cs="宋体"/>
          <w:kern w:val="0"/>
          <w:szCs w:val="28"/>
        </w:rPr>
      </w:pPr>
      <w:r w:rsidRPr="00EF2D4F">
        <w:rPr>
          <w:rFonts w:ascii="宋体" w:hAnsi="宋体" w:cs="宋体" w:hint="eastAsia"/>
          <w:kern w:val="0"/>
          <w:szCs w:val="28"/>
        </w:rPr>
        <w:t>附件3</w:t>
      </w:r>
      <w:r w:rsidR="00CB4A11">
        <w:rPr>
          <w:rFonts w:ascii="宋体" w:hAnsi="宋体" w:cs="宋体"/>
          <w:kern w:val="0"/>
          <w:szCs w:val="28"/>
        </w:rPr>
        <w:t xml:space="preserve"> </w:t>
      </w:r>
      <w:r w:rsidRPr="00EF2D4F">
        <w:rPr>
          <w:rFonts w:ascii="宋体" w:hAnsi="宋体" w:cs="宋体" w:hint="eastAsia"/>
          <w:kern w:val="0"/>
          <w:szCs w:val="28"/>
        </w:rPr>
        <w:t>本人签字</w:t>
      </w:r>
      <w:r w:rsidR="001517D3">
        <w:rPr>
          <w:rFonts w:ascii="宋体" w:hAnsi="宋体" w:cs="宋体" w:hint="eastAsia"/>
          <w:kern w:val="0"/>
          <w:szCs w:val="28"/>
        </w:rPr>
        <w:t>，现场资格审查时提交</w:t>
      </w:r>
    </w:p>
    <w:p w14:paraId="7858C977" w14:textId="1BB5339C" w:rsidR="00CA23E4" w:rsidRPr="00EF2D4F" w:rsidRDefault="001517D3" w:rsidP="00054F84">
      <w:pPr>
        <w:spacing w:line="400" w:lineRule="exact"/>
        <w:ind w:left="840" w:hangingChars="300" w:hanging="840"/>
        <w:jc w:val="left"/>
        <w:rPr>
          <w:rFonts w:ascii="黑体" w:eastAsia="黑体" w:hAnsi="黑体" w:cs="黑体"/>
          <w:color w:val="000000"/>
          <w:szCs w:val="28"/>
        </w:rPr>
      </w:pPr>
      <w:r w:rsidRPr="00EF2D4F">
        <w:rPr>
          <w:rFonts w:ascii="宋体" w:hAnsi="宋体" w:cs="宋体" w:hint="eastAsia"/>
          <w:kern w:val="0"/>
          <w:szCs w:val="28"/>
        </w:rPr>
        <w:t>附件</w:t>
      </w:r>
      <w:r>
        <w:rPr>
          <w:rFonts w:ascii="宋体" w:hAnsi="宋体" w:cs="宋体"/>
          <w:kern w:val="0"/>
          <w:szCs w:val="28"/>
        </w:rPr>
        <w:t>4</w:t>
      </w:r>
      <w:r w:rsidR="00CA23E4" w:rsidRPr="001517D3">
        <w:rPr>
          <w:rFonts w:ascii="宋体" w:hAnsi="宋体" w:cs="宋体" w:hint="eastAsia"/>
          <w:kern w:val="0"/>
          <w:szCs w:val="28"/>
        </w:rPr>
        <w:t>表1和表2正反面打印，填写表格上方个人信息，贴照片</w:t>
      </w:r>
      <w:r w:rsidR="00E20CF5" w:rsidRPr="001517D3">
        <w:rPr>
          <w:rFonts w:ascii="宋体" w:hAnsi="宋体" w:cs="宋体" w:hint="eastAsia"/>
          <w:kern w:val="0"/>
          <w:szCs w:val="28"/>
        </w:rPr>
        <w:t>（照片底色无要求）</w:t>
      </w:r>
      <w:r w:rsidR="00CA23E4" w:rsidRPr="001517D3">
        <w:rPr>
          <w:rFonts w:ascii="宋体" w:hAnsi="宋体" w:cs="宋体" w:hint="eastAsia"/>
          <w:kern w:val="0"/>
          <w:szCs w:val="28"/>
        </w:rPr>
        <w:t>，</w:t>
      </w:r>
      <w:r w:rsidR="00CA23E4" w:rsidRPr="001517D3">
        <w:rPr>
          <w:rFonts w:ascii="宋体" w:hAnsi="宋体" w:cs="宋体" w:hint="eastAsia"/>
          <w:color w:val="FF0000"/>
          <w:kern w:val="0"/>
          <w:szCs w:val="28"/>
        </w:rPr>
        <w:t>带到面试现场，进入面试教室时交给面试老师</w:t>
      </w:r>
      <w:r w:rsidR="00CA23E4" w:rsidRPr="001517D3">
        <w:rPr>
          <w:rFonts w:ascii="宋体" w:hAnsi="宋体" w:cs="宋体" w:hint="eastAsia"/>
          <w:kern w:val="0"/>
          <w:szCs w:val="28"/>
        </w:rPr>
        <w:t>。</w:t>
      </w:r>
    </w:p>
    <w:p w14:paraId="7EA4050D" w14:textId="224A70ED" w:rsidR="008764E9" w:rsidRPr="00EF2D4F" w:rsidRDefault="00CA31D9" w:rsidP="00750A25">
      <w:pPr>
        <w:spacing w:line="400" w:lineRule="exact"/>
        <w:rPr>
          <w:rFonts w:ascii="黑体" w:eastAsia="黑体" w:hAnsi="黑体" w:cs="黑体"/>
          <w:color w:val="000000"/>
          <w:szCs w:val="28"/>
        </w:rPr>
      </w:pPr>
      <w:r>
        <w:rPr>
          <w:rFonts w:ascii="宋体" w:hAnsi="宋体" w:cs="宋体" w:hint="eastAsia"/>
          <w:kern w:val="0"/>
          <w:szCs w:val="28"/>
        </w:rPr>
        <w:t>现场</w:t>
      </w:r>
      <w:r w:rsidR="00EC73E2" w:rsidRPr="00EF2D4F">
        <w:rPr>
          <w:rFonts w:ascii="宋体" w:hAnsi="宋体" w:cs="宋体" w:hint="eastAsia"/>
          <w:kern w:val="0"/>
          <w:szCs w:val="28"/>
        </w:rPr>
        <w:t>资格审查时填写</w:t>
      </w:r>
      <w:r w:rsidR="00E20CF5" w:rsidRPr="00EF2D4F">
        <w:rPr>
          <w:rFonts w:ascii="宋体" w:hAnsi="宋体" w:cs="宋体" w:hint="eastAsia"/>
          <w:kern w:val="0"/>
          <w:szCs w:val="28"/>
        </w:rPr>
        <w:t>《导师意向表》</w:t>
      </w:r>
      <w:r w:rsidR="00EC73E2" w:rsidRPr="00EF2D4F">
        <w:rPr>
          <w:rFonts w:ascii="宋体" w:hAnsi="宋体" w:cs="宋体" w:hint="eastAsia"/>
          <w:kern w:val="0"/>
          <w:szCs w:val="28"/>
        </w:rPr>
        <w:t>（学院准备表，学生不需打印</w:t>
      </w:r>
      <w:r w:rsidR="00F73C07">
        <w:rPr>
          <w:rFonts w:ascii="宋体" w:hAnsi="宋体" w:cs="宋体" w:hint="eastAsia"/>
          <w:kern w:val="0"/>
          <w:szCs w:val="28"/>
        </w:rPr>
        <w:t>，资格审查现场有导师介绍材料</w:t>
      </w:r>
      <w:r w:rsidR="00EC73E2" w:rsidRPr="00EF2D4F">
        <w:rPr>
          <w:rFonts w:ascii="宋体" w:hAnsi="宋体" w:cs="宋体" w:hint="eastAsia"/>
          <w:kern w:val="0"/>
          <w:szCs w:val="28"/>
        </w:rPr>
        <w:t>）</w:t>
      </w:r>
    </w:p>
    <w:p w14:paraId="49BD19E3" w14:textId="64C6202E" w:rsidR="00CA23E4" w:rsidRPr="0073508D" w:rsidRDefault="00CA23E4" w:rsidP="004E4B4E">
      <w:pPr>
        <w:spacing w:line="360" w:lineRule="exact"/>
        <w:rPr>
          <w:rFonts w:ascii="宋体" w:hAnsi="宋体" w:cs="宋体"/>
          <w:kern w:val="0"/>
          <w:szCs w:val="28"/>
        </w:rPr>
      </w:pPr>
    </w:p>
    <w:p w14:paraId="30F8B9C9" w14:textId="77777777" w:rsidR="00F4301F" w:rsidRPr="006237B1" w:rsidRDefault="0073508D" w:rsidP="004E4B4E">
      <w:pPr>
        <w:widowControl/>
        <w:tabs>
          <w:tab w:val="clear" w:pos="0"/>
        </w:tabs>
        <w:adjustRightInd/>
        <w:snapToGrid/>
        <w:spacing w:line="360" w:lineRule="exact"/>
        <w:jc w:val="left"/>
        <w:rPr>
          <w:rFonts w:ascii="宋体" w:hAnsi="宋体" w:cs="宋体"/>
          <w:b/>
          <w:bCs/>
          <w:kern w:val="0"/>
          <w:szCs w:val="28"/>
        </w:rPr>
      </w:pPr>
      <w:r w:rsidRPr="006237B1">
        <w:rPr>
          <w:rFonts w:ascii="宋体" w:hAnsi="宋体" w:cs="宋体" w:hint="eastAsia"/>
          <w:b/>
          <w:bCs/>
          <w:kern w:val="0"/>
          <w:szCs w:val="28"/>
        </w:rPr>
        <w:t>更多信息详见</w:t>
      </w:r>
    </w:p>
    <w:p w14:paraId="6193008F" w14:textId="4762B64E" w:rsidR="00CA23E4" w:rsidRPr="006237B1" w:rsidRDefault="0073508D" w:rsidP="004E4B4E">
      <w:pPr>
        <w:widowControl/>
        <w:tabs>
          <w:tab w:val="clear" w:pos="0"/>
        </w:tabs>
        <w:adjustRightInd/>
        <w:snapToGrid/>
        <w:spacing w:line="360" w:lineRule="exact"/>
        <w:jc w:val="left"/>
        <w:rPr>
          <w:rFonts w:ascii="宋体" w:hAnsi="宋体" w:cs="宋体"/>
          <w:b/>
          <w:bCs/>
          <w:kern w:val="0"/>
          <w:szCs w:val="28"/>
        </w:rPr>
      </w:pPr>
      <w:r w:rsidRPr="006237B1">
        <w:rPr>
          <w:rFonts w:ascii="宋体" w:hAnsi="宋体" w:cs="宋体" w:hint="eastAsia"/>
          <w:b/>
          <w:bCs/>
          <w:kern w:val="0"/>
          <w:szCs w:val="28"/>
        </w:rPr>
        <w:t>《2025年信工学院硕士生复试和录取方案》</w:t>
      </w:r>
    </w:p>
    <w:p w14:paraId="2515B29A" w14:textId="64E54C13" w:rsidR="00CA23E4" w:rsidRPr="006237B1" w:rsidRDefault="00F4301F" w:rsidP="004E4B4E">
      <w:pPr>
        <w:widowControl/>
        <w:tabs>
          <w:tab w:val="clear" w:pos="0"/>
        </w:tabs>
        <w:adjustRightInd/>
        <w:snapToGrid/>
        <w:spacing w:line="360" w:lineRule="exact"/>
        <w:jc w:val="left"/>
        <w:rPr>
          <w:rFonts w:ascii="宋体" w:hAnsi="宋体" w:cs="宋体"/>
          <w:b/>
          <w:bCs/>
          <w:kern w:val="0"/>
          <w:szCs w:val="28"/>
        </w:rPr>
      </w:pPr>
      <w:r w:rsidRPr="006237B1">
        <w:rPr>
          <w:rFonts w:ascii="宋体" w:hAnsi="宋体" w:cs="宋体" w:hint="eastAsia"/>
          <w:b/>
          <w:bCs/>
          <w:kern w:val="0"/>
          <w:szCs w:val="28"/>
        </w:rPr>
        <w:t>《中国地质大学（北京） 2025年硕士研究生复试录取工作方案》</w:t>
      </w:r>
    </w:p>
    <w:p w14:paraId="10B366B2" w14:textId="2BE6CF80" w:rsidR="00F4301F" w:rsidRPr="006237B1" w:rsidRDefault="00F4301F" w:rsidP="004E4B4E">
      <w:pPr>
        <w:widowControl/>
        <w:tabs>
          <w:tab w:val="clear" w:pos="0"/>
        </w:tabs>
        <w:adjustRightInd/>
        <w:snapToGrid/>
        <w:spacing w:line="360" w:lineRule="exact"/>
        <w:jc w:val="left"/>
        <w:rPr>
          <w:rFonts w:ascii="宋体" w:hAnsi="宋体" w:cs="宋体"/>
          <w:b/>
          <w:bCs/>
          <w:kern w:val="0"/>
          <w:szCs w:val="28"/>
        </w:rPr>
      </w:pPr>
      <w:r w:rsidRPr="006237B1">
        <w:rPr>
          <w:rFonts w:ascii="宋体" w:hAnsi="宋体" w:cs="宋体"/>
          <w:b/>
          <w:bCs/>
          <w:kern w:val="0"/>
          <w:szCs w:val="28"/>
        </w:rPr>
        <w:t>https://bm.cugb.edu.cn/yjsyzsb/c/2025-03-18/821990.shtml</w:t>
      </w:r>
    </w:p>
    <w:p w14:paraId="49DD7DC0" w14:textId="512E188C" w:rsidR="00CA23E4" w:rsidRDefault="00CA23E4" w:rsidP="004E4B4E">
      <w:pPr>
        <w:widowControl/>
        <w:tabs>
          <w:tab w:val="clear" w:pos="0"/>
        </w:tabs>
        <w:adjustRightInd/>
        <w:snapToGrid/>
        <w:spacing w:line="36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br w:type="page"/>
      </w:r>
    </w:p>
    <w:p w14:paraId="2FB72787" w14:textId="212EDB64" w:rsidR="00B5608E" w:rsidRDefault="007338A7" w:rsidP="004E4B4E">
      <w:pPr>
        <w:spacing w:line="3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附件2-1</w:t>
      </w:r>
    </w:p>
    <w:p w14:paraId="20743731" w14:textId="77777777" w:rsidR="00B5608E" w:rsidRDefault="00B5608E" w:rsidP="004E4B4E">
      <w:pPr>
        <w:spacing w:line="360" w:lineRule="exact"/>
        <w:jc w:val="center"/>
        <w:rPr>
          <w:rFonts w:ascii="方正小标宋简体" w:eastAsia="方正小标宋简体" w:hAnsi="宋体"/>
          <w:color w:val="000000"/>
          <w:sz w:val="36"/>
          <w:szCs w:val="30"/>
        </w:rPr>
      </w:pPr>
    </w:p>
    <w:p w14:paraId="257621C7" w14:textId="77777777" w:rsidR="00B5608E" w:rsidRDefault="007338A7" w:rsidP="004E4B4E">
      <w:pPr>
        <w:spacing w:line="360" w:lineRule="exact"/>
        <w:jc w:val="center"/>
        <w:rPr>
          <w:rFonts w:ascii="方正小标宋简体" w:eastAsia="方正小标宋简体" w:hAnsi="宋体"/>
          <w:color w:val="000000"/>
          <w:sz w:val="36"/>
          <w:szCs w:val="30"/>
        </w:rPr>
      </w:pPr>
      <w:r>
        <w:rPr>
          <w:rFonts w:ascii="方正小标宋简体" w:eastAsia="方正小标宋简体" w:hAnsi="宋体" w:hint="eastAsia"/>
          <w:color w:val="000000"/>
          <w:sz w:val="36"/>
          <w:szCs w:val="30"/>
        </w:rPr>
        <w:t>中国地质大学（北京）</w:t>
      </w:r>
    </w:p>
    <w:p w14:paraId="3FFA9401" w14:textId="77777777" w:rsidR="00B5608E" w:rsidRDefault="007338A7" w:rsidP="004E4B4E">
      <w:pPr>
        <w:spacing w:line="360" w:lineRule="exact"/>
        <w:jc w:val="center"/>
        <w:rPr>
          <w:rFonts w:ascii="方正小标宋简体" w:eastAsia="方正小标宋简体" w:hAnsi="宋体"/>
          <w:color w:val="000000"/>
          <w:sz w:val="36"/>
          <w:szCs w:val="30"/>
        </w:rPr>
      </w:pPr>
      <w:r>
        <w:rPr>
          <w:rFonts w:ascii="方正小标宋简体" w:eastAsia="方正小标宋简体" w:hAnsi="宋体" w:hint="eastAsia"/>
          <w:color w:val="000000"/>
          <w:sz w:val="36"/>
          <w:szCs w:val="30"/>
        </w:rPr>
        <w:t>硕士研究生思想政治素质和道德品质考核要求</w:t>
      </w:r>
    </w:p>
    <w:p w14:paraId="0B0CB37F" w14:textId="77777777" w:rsidR="00B5608E" w:rsidRDefault="00B5608E" w:rsidP="004E4B4E">
      <w:pPr>
        <w:spacing w:line="360" w:lineRule="exact"/>
        <w:jc w:val="center"/>
        <w:rPr>
          <w:rFonts w:ascii="方正小标宋简体" w:eastAsia="方正小标宋简体" w:hAnsi="宋体"/>
          <w:color w:val="000000"/>
          <w:sz w:val="36"/>
          <w:szCs w:val="30"/>
        </w:rPr>
      </w:pPr>
    </w:p>
    <w:p w14:paraId="014ECD68" w14:textId="77777777" w:rsidR="00B5608E" w:rsidRDefault="007338A7" w:rsidP="00B57A10">
      <w:pPr>
        <w:spacing w:line="560" w:lineRule="exact"/>
        <w:ind w:firstLineChars="200" w:firstLine="635"/>
        <w:rPr>
          <w:rFonts w:ascii="仿宋_GB2312" w:eastAsia="仿宋_GB2312" w:hAnsi="仿宋" w:cs="宋体"/>
          <w:color w:val="000000"/>
          <w:spacing w:val="-12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一、考核原则。</w:t>
      </w:r>
      <w:r>
        <w:rPr>
          <w:rFonts w:ascii="仿宋_GB2312" w:eastAsia="仿宋_GB2312" w:hAnsi="仿宋" w:cs="宋体" w:hint="eastAsia"/>
          <w:color w:val="000000"/>
          <w:spacing w:val="-4"/>
          <w:kern w:val="0"/>
          <w:sz w:val="32"/>
          <w:szCs w:val="32"/>
        </w:rPr>
        <w:t>思</w:t>
      </w:r>
      <w:r>
        <w:rPr>
          <w:rFonts w:ascii="仿宋_GB2312" w:eastAsia="仿宋_GB2312" w:hAnsi="仿宋" w:cs="宋体" w:hint="eastAsia"/>
          <w:color w:val="000000"/>
          <w:spacing w:val="-12"/>
          <w:kern w:val="0"/>
          <w:sz w:val="32"/>
          <w:szCs w:val="32"/>
        </w:rPr>
        <w:t>想政治素质和道德品质考核是保证入学新生质量的重要工作环节，招生单位必须严格遵循实事求是的原则认真做好考核工作，对于思想品德考核不合格者不予录取。</w:t>
      </w:r>
    </w:p>
    <w:p w14:paraId="472AC015" w14:textId="77777777" w:rsidR="00B5608E" w:rsidRDefault="007338A7" w:rsidP="00B57A10">
      <w:pPr>
        <w:spacing w:line="560" w:lineRule="exact"/>
        <w:ind w:firstLineChars="200" w:firstLine="635"/>
        <w:rPr>
          <w:rFonts w:ascii="仿宋_GB2312" w:eastAsia="仿宋_GB2312" w:hAnsi="仿宋" w:cs="宋体"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二、考核内容。</w:t>
      </w:r>
      <w:r>
        <w:rPr>
          <w:rFonts w:ascii="仿宋_GB2312" w:eastAsia="仿宋_GB2312" w:hAnsi="仿宋" w:cs="宋体" w:hint="eastAsia"/>
          <w:color w:val="000000"/>
          <w:spacing w:val="-4"/>
          <w:kern w:val="0"/>
          <w:sz w:val="32"/>
          <w:szCs w:val="32"/>
        </w:rPr>
        <w:t>思想政治素质和道德品质主要是考核考生本人的现实表现，内容应当包括考生的政治态度、思想表现、道德品质、遵纪守法、诚实守信等方面。</w:t>
      </w:r>
    </w:p>
    <w:p w14:paraId="4E17D366" w14:textId="77777777" w:rsidR="00B5608E" w:rsidRDefault="007338A7" w:rsidP="00B57A10">
      <w:pPr>
        <w:spacing w:line="560" w:lineRule="exact"/>
        <w:ind w:firstLineChars="200" w:firstLine="635"/>
        <w:rPr>
          <w:rFonts w:ascii="仿宋_GB2312" w:eastAsia="仿宋_GB2312" w:hAnsi="仿宋" w:cs="宋体"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三、考核标准。</w:t>
      </w:r>
      <w:r>
        <w:rPr>
          <w:rFonts w:ascii="仿宋_GB2312" w:eastAsia="仿宋_GB2312" w:hAnsi="仿宋" w:cs="宋体" w:hint="eastAsia"/>
          <w:color w:val="000000"/>
          <w:spacing w:val="-4"/>
          <w:kern w:val="0"/>
          <w:sz w:val="32"/>
          <w:szCs w:val="32"/>
        </w:rPr>
        <w:t>招生单位要强化对考生诚信的要求，充分利用《国家教育考试考生诚信档案》记录，对考生在报考时填写的考试作弊受处罚情况进行认真核查，将考生诚信状况作为思想品德考核的重要内容和录取的重要依据。凡有违反国家教育考试规定、情节严重受到停考处罚，在处罚结束后继续报名参加研究生招生考试的，由招生单位决定是否予以录取。</w:t>
      </w:r>
    </w:p>
    <w:p w14:paraId="0315D955" w14:textId="77777777" w:rsidR="00B5608E" w:rsidRDefault="007338A7" w:rsidP="00B57A10">
      <w:pPr>
        <w:spacing w:line="560" w:lineRule="exact"/>
        <w:ind w:firstLineChars="200" w:firstLine="635"/>
        <w:rPr>
          <w:rFonts w:ascii="仿宋_GB2312" w:eastAsia="仿宋_GB2312" w:hAnsi="仿宋" w:cs="宋体"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四、考核方式。</w:t>
      </w:r>
      <w:r>
        <w:rPr>
          <w:rFonts w:ascii="仿宋_GB2312" w:eastAsia="仿宋_GB2312" w:hAnsi="仿宋" w:cs="宋体" w:hint="eastAsia"/>
          <w:color w:val="000000"/>
          <w:spacing w:val="-4"/>
          <w:kern w:val="0"/>
          <w:sz w:val="32"/>
          <w:szCs w:val="32"/>
        </w:rPr>
        <w:t>招生单位在复试的同时应当组织思想政治工作部门、招生工作部门、导师与考生交流，直接了解考生思想政治情况，面试时需有相关考核内容。招生单位还可采取“函调”或“派人外调”的方式对考生的思想政治素质和道德品质考核。</w:t>
      </w:r>
    </w:p>
    <w:p w14:paraId="783F4D38" w14:textId="77777777" w:rsidR="00B5608E" w:rsidRDefault="007338A7" w:rsidP="00B57A10">
      <w:pPr>
        <w:spacing w:line="560" w:lineRule="exact"/>
        <w:ind w:firstLineChars="200" w:firstLine="635"/>
        <w:rPr>
          <w:rFonts w:ascii="仿宋_GB2312" w:eastAsia="仿宋_GB2312" w:hAnsi="仿宋" w:cs="宋体"/>
          <w:color w:val="000000"/>
          <w:spacing w:val="-12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五、具体作法。</w:t>
      </w:r>
      <w:r>
        <w:rPr>
          <w:rFonts w:ascii="仿宋_GB2312" w:eastAsia="仿宋_GB2312" w:hAnsi="仿宋" w:cs="宋体" w:hint="eastAsia"/>
          <w:color w:val="000000"/>
          <w:spacing w:val="-4"/>
          <w:kern w:val="0"/>
          <w:sz w:val="32"/>
          <w:szCs w:val="32"/>
        </w:rPr>
        <w:t>学生</w:t>
      </w:r>
      <w:r>
        <w:rPr>
          <w:rFonts w:ascii="仿宋_GB2312" w:eastAsia="仿宋_GB2312" w:hAnsi="仿宋" w:cs="宋体" w:hint="eastAsia"/>
          <w:color w:val="000000"/>
          <w:spacing w:val="-12"/>
          <w:kern w:val="0"/>
          <w:sz w:val="32"/>
          <w:szCs w:val="32"/>
        </w:rPr>
        <w:t>填写《硕士研究生思想政治情况表》并在复试前传送给各学院。学院选派专业人士对材料进行审核，结合《国家教育考试考生诚信档案》中的记录，并在综合面试时采用灵活多样方式进行考核。学生入学后进行再次考核。</w:t>
      </w:r>
    </w:p>
    <w:p w14:paraId="2F825828" w14:textId="53321713" w:rsidR="00B57A10" w:rsidRDefault="00B57A10">
      <w:pPr>
        <w:widowControl/>
        <w:tabs>
          <w:tab w:val="clear" w:pos="0"/>
        </w:tabs>
        <w:adjustRightInd/>
        <w:snapToGrid/>
        <w:spacing w:line="240" w:lineRule="auto"/>
        <w:jc w:val="left"/>
        <w:rPr>
          <w:rFonts w:ascii="方正小标宋简体" w:eastAsia="方正小标宋简体"/>
          <w:bCs/>
          <w:color w:val="000000"/>
          <w:sz w:val="36"/>
          <w:szCs w:val="36"/>
        </w:rPr>
      </w:pPr>
      <w:r>
        <w:rPr>
          <w:rFonts w:ascii="方正小标宋简体" w:eastAsia="方正小标宋简体"/>
          <w:bCs/>
          <w:color w:val="000000"/>
          <w:sz w:val="36"/>
          <w:szCs w:val="36"/>
        </w:rPr>
        <w:br w:type="page"/>
      </w:r>
    </w:p>
    <w:p w14:paraId="43AC08CC" w14:textId="77777777" w:rsidR="00B5608E" w:rsidRPr="00B57A10" w:rsidRDefault="00B5608E" w:rsidP="004E4B4E">
      <w:pPr>
        <w:spacing w:line="360" w:lineRule="exact"/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</w:p>
    <w:p w14:paraId="367CB5D9" w14:textId="77777777" w:rsidR="00B5608E" w:rsidRDefault="00B5608E" w:rsidP="004E4B4E">
      <w:pPr>
        <w:spacing w:line="360" w:lineRule="exact"/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</w:p>
    <w:p w14:paraId="69590BF6" w14:textId="77777777" w:rsidR="00B5608E" w:rsidRDefault="007338A7" w:rsidP="004E4B4E">
      <w:pPr>
        <w:spacing w:line="3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附件2-2</w:t>
      </w:r>
    </w:p>
    <w:p w14:paraId="182CDD2C" w14:textId="77777777" w:rsidR="00B5608E" w:rsidRDefault="007338A7" w:rsidP="004E4B4E">
      <w:pPr>
        <w:spacing w:line="360" w:lineRule="exact"/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r>
        <w:rPr>
          <w:rFonts w:ascii="方正小标宋简体" w:eastAsia="方正小标宋简体" w:hint="eastAsia"/>
          <w:bCs/>
          <w:color w:val="000000"/>
          <w:sz w:val="36"/>
          <w:szCs w:val="36"/>
        </w:rPr>
        <w:t>中国地质大学（北京）</w:t>
      </w:r>
    </w:p>
    <w:p w14:paraId="0C2D9DAE" w14:textId="77777777" w:rsidR="00B5608E" w:rsidRDefault="007338A7" w:rsidP="004E4B4E">
      <w:pPr>
        <w:spacing w:line="360" w:lineRule="exact"/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2</w:t>
      </w:r>
      <w:r>
        <w:rPr>
          <w:rFonts w:ascii="方正小标宋简体" w:eastAsia="方正小标宋简体"/>
          <w:color w:val="000000"/>
          <w:sz w:val="36"/>
          <w:szCs w:val="36"/>
        </w:rPr>
        <w:t>02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5</w:t>
      </w:r>
      <w:r>
        <w:rPr>
          <w:rFonts w:ascii="方正小标宋简体" w:eastAsia="方正小标宋简体"/>
          <w:color w:val="000000"/>
          <w:sz w:val="36"/>
          <w:szCs w:val="36"/>
        </w:rPr>
        <w:t>年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硕士研究生</w:t>
      </w:r>
      <w:r>
        <w:rPr>
          <w:rFonts w:ascii="方正小标宋简体" w:eastAsia="方正小标宋简体" w:hint="eastAsia"/>
          <w:bCs/>
          <w:color w:val="000000"/>
          <w:sz w:val="36"/>
          <w:szCs w:val="36"/>
        </w:rPr>
        <w:t>思想政治情况表</w:t>
      </w:r>
    </w:p>
    <w:p w14:paraId="4D06D4A2" w14:textId="77777777" w:rsidR="00B5608E" w:rsidRDefault="00B5608E" w:rsidP="004E4B4E">
      <w:pPr>
        <w:spacing w:line="360" w:lineRule="exact"/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080"/>
        <w:gridCol w:w="921"/>
        <w:gridCol w:w="987"/>
        <w:gridCol w:w="1274"/>
        <w:gridCol w:w="1235"/>
        <w:gridCol w:w="1316"/>
        <w:gridCol w:w="1275"/>
      </w:tblGrid>
      <w:tr w:rsidR="00B5608E" w14:paraId="7B9DCC5B" w14:textId="77777777">
        <w:trPr>
          <w:cantSplit/>
          <w:trHeight w:val="583"/>
        </w:trPr>
        <w:tc>
          <w:tcPr>
            <w:tcW w:w="1548" w:type="dxa"/>
            <w:vAlign w:val="center"/>
          </w:tcPr>
          <w:p w14:paraId="1A181C14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 w14:paraId="29F9DAD9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921" w:type="dxa"/>
            <w:vAlign w:val="center"/>
          </w:tcPr>
          <w:p w14:paraId="714D776B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987" w:type="dxa"/>
            <w:vAlign w:val="center"/>
          </w:tcPr>
          <w:p w14:paraId="43EB33BD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312CBAD8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235" w:type="dxa"/>
            <w:vAlign w:val="center"/>
          </w:tcPr>
          <w:p w14:paraId="1C08BA80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16" w:type="dxa"/>
            <w:vAlign w:val="center"/>
          </w:tcPr>
          <w:p w14:paraId="15E785A9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275" w:type="dxa"/>
            <w:vAlign w:val="center"/>
          </w:tcPr>
          <w:p w14:paraId="6DFF70F8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5608E" w14:paraId="1848E335" w14:textId="77777777">
        <w:trPr>
          <w:cantSplit/>
          <w:trHeight w:val="562"/>
        </w:trPr>
        <w:tc>
          <w:tcPr>
            <w:tcW w:w="1548" w:type="dxa"/>
            <w:vAlign w:val="center"/>
          </w:tcPr>
          <w:p w14:paraId="6FB5BF68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pacing w:val="-24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4"/>
                <w:sz w:val="24"/>
              </w:rPr>
              <w:t>档案所在单位</w:t>
            </w:r>
          </w:p>
        </w:tc>
        <w:tc>
          <w:tcPr>
            <w:tcW w:w="8088" w:type="dxa"/>
            <w:gridSpan w:val="7"/>
            <w:vAlign w:val="center"/>
          </w:tcPr>
          <w:p w14:paraId="2A7CFED4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5608E" w14:paraId="5E56E76A" w14:textId="77777777">
        <w:trPr>
          <w:cantSplit/>
          <w:trHeight w:val="5422"/>
        </w:trPr>
        <w:tc>
          <w:tcPr>
            <w:tcW w:w="1548" w:type="dxa"/>
            <w:vAlign w:val="center"/>
          </w:tcPr>
          <w:p w14:paraId="3F413A13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考生表现</w:t>
            </w:r>
          </w:p>
        </w:tc>
        <w:tc>
          <w:tcPr>
            <w:tcW w:w="8088" w:type="dxa"/>
            <w:gridSpan w:val="7"/>
          </w:tcPr>
          <w:p w14:paraId="445DD23B" w14:textId="77777777" w:rsidR="00B5608E" w:rsidRDefault="007338A7" w:rsidP="004E4B4E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包括政治态度、道德品质、思想表现、遵纪守法、诚实守信等方面</w:t>
            </w:r>
          </w:p>
        </w:tc>
      </w:tr>
      <w:tr w:rsidR="00B5608E" w14:paraId="348313D0" w14:textId="77777777">
        <w:trPr>
          <w:cantSplit/>
          <w:trHeight w:val="2300"/>
        </w:trPr>
        <w:tc>
          <w:tcPr>
            <w:tcW w:w="1548" w:type="dxa"/>
            <w:vAlign w:val="center"/>
          </w:tcPr>
          <w:p w14:paraId="46F8C05F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审查意见</w:t>
            </w:r>
          </w:p>
        </w:tc>
        <w:tc>
          <w:tcPr>
            <w:tcW w:w="8088" w:type="dxa"/>
            <w:gridSpan w:val="7"/>
            <w:vAlign w:val="center"/>
          </w:tcPr>
          <w:p w14:paraId="4FF8E7CF" w14:textId="77777777" w:rsidR="00B5608E" w:rsidRDefault="00B5608E" w:rsidP="004E4B4E">
            <w:pPr>
              <w:spacing w:line="360" w:lineRule="exact"/>
              <w:ind w:firstLineChars="1300" w:firstLine="3120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1AE1CE3D" w14:textId="77777777" w:rsidR="00B5608E" w:rsidRDefault="00B5608E" w:rsidP="004E4B4E">
            <w:pPr>
              <w:spacing w:line="360" w:lineRule="exact"/>
              <w:ind w:firstLineChars="1300" w:firstLine="3120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63B1AC10" w14:textId="77777777" w:rsidR="00B5608E" w:rsidRDefault="00B5608E" w:rsidP="004E4B4E">
            <w:pPr>
              <w:spacing w:line="360" w:lineRule="exact"/>
              <w:ind w:firstLineChars="1300" w:firstLine="3120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3222BA9B" w14:textId="77777777" w:rsidR="00B5608E" w:rsidRDefault="00B5608E" w:rsidP="004E4B4E">
            <w:pPr>
              <w:spacing w:line="360" w:lineRule="exact"/>
              <w:ind w:firstLineChars="1300" w:firstLine="3120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795D8926" w14:textId="77777777" w:rsidR="00B5608E" w:rsidRDefault="00B5608E" w:rsidP="004E4B4E">
            <w:pPr>
              <w:spacing w:line="360" w:lineRule="exact"/>
              <w:ind w:firstLineChars="1300" w:firstLine="3120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14636387" w14:textId="77777777" w:rsidR="00B5608E" w:rsidRDefault="00B5608E" w:rsidP="004E4B4E">
            <w:pPr>
              <w:spacing w:line="360" w:lineRule="exact"/>
              <w:ind w:firstLineChars="1300" w:firstLine="3120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43EDFB19" w14:textId="77777777" w:rsidR="00B5608E" w:rsidRDefault="007338A7" w:rsidP="004E4B4E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考生档案所在单位盖章</w:t>
            </w:r>
          </w:p>
          <w:p w14:paraId="1BC6CBBF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年    月    日</w:t>
            </w:r>
          </w:p>
        </w:tc>
      </w:tr>
    </w:tbl>
    <w:p w14:paraId="239BD999" w14:textId="77777777" w:rsidR="00B5608E" w:rsidRDefault="00B5608E" w:rsidP="004E4B4E">
      <w:pPr>
        <w:spacing w:line="360" w:lineRule="exact"/>
        <w:rPr>
          <w:rFonts w:ascii="仿宋_GB2312" w:eastAsia="仿宋_GB2312" w:hAnsi="宋体"/>
          <w:color w:val="000000"/>
          <w:sz w:val="21"/>
          <w:szCs w:val="21"/>
        </w:rPr>
      </w:pPr>
    </w:p>
    <w:p w14:paraId="2CF77D8D" w14:textId="77777777" w:rsidR="00B5608E" w:rsidRDefault="007338A7" w:rsidP="004E4B4E">
      <w:pPr>
        <w:spacing w:line="360" w:lineRule="exact"/>
        <w:rPr>
          <w:rFonts w:ascii="仿宋_GB2312" w:eastAsia="仿宋_GB2312" w:hAnsi="宋体"/>
          <w:color w:val="000000"/>
          <w:sz w:val="21"/>
          <w:szCs w:val="21"/>
        </w:rPr>
      </w:pPr>
      <w:r>
        <w:rPr>
          <w:rFonts w:ascii="仿宋_GB2312" w:eastAsia="仿宋_GB2312" w:hAnsi="宋体" w:hint="eastAsia"/>
          <w:color w:val="000000"/>
          <w:sz w:val="21"/>
          <w:szCs w:val="21"/>
        </w:rPr>
        <w:t>备注：1、此表需如实填写。政审是研究生复试录取工作的重要环节，政审不合格者不予录取。</w:t>
      </w:r>
    </w:p>
    <w:p w14:paraId="2D986231" w14:textId="77777777" w:rsidR="00B5608E" w:rsidRDefault="007338A7" w:rsidP="004E4B4E">
      <w:pPr>
        <w:spacing w:line="360" w:lineRule="exact"/>
        <w:rPr>
          <w:rFonts w:ascii="仿宋_GB2312" w:eastAsia="仿宋_GB2312" w:hAnsi="宋体"/>
          <w:color w:val="000000"/>
          <w:sz w:val="21"/>
          <w:szCs w:val="21"/>
        </w:rPr>
      </w:pPr>
      <w:r>
        <w:rPr>
          <w:rFonts w:ascii="仿宋_GB2312" w:eastAsia="仿宋_GB2312" w:hAnsi="宋体" w:hint="eastAsia"/>
          <w:color w:val="000000"/>
          <w:sz w:val="21"/>
          <w:szCs w:val="21"/>
        </w:rPr>
        <w:t xml:space="preserve">      2、应届生由所在学校的学院出具政审意见，非应届生由人事档案所在单位政治部门或人事部门（若无工作单位，请档案管理部门根据考生人事档案中有关记录填写)出具政审意见，负责人签字并加盖公章。</w:t>
      </w:r>
    </w:p>
    <w:p w14:paraId="49FBAEB8" w14:textId="5ABF57EC" w:rsidR="00B57A10" w:rsidRDefault="00B57A10">
      <w:pPr>
        <w:widowControl/>
        <w:tabs>
          <w:tab w:val="clear" w:pos="0"/>
        </w:tabs>
        <w:adjustRightInd/>
        <w:snapToGrid/>
        <w:spacing w:line="240" w:lineRule="auto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/>
          <w:color w:val="000000"/>
          <w:sz w:val="32"/>
          <w:szCs w:val="32"/>
        </w:rPr>
        <w:br w:type="page"/>
      </w:r>
    </w:p>
    <w:p w14:paraId="373A070C" w14:textId="482D1C71" w:rsidR="007D44B4" w:rsidRDefault="007D44B4" w:rsidP="007D44B4">
      <w:pPr>
        <w:widowControl/>
        <w:spacing w:line="360" w:lineRule="auto"/>
        <w:ind w:leftChars="202" w:left="566" w:rightChars="269" w:right="753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3</w:t>
      </w:r>
    </w:p>
    <w:p w14:paraId="03E13E9F" w14:textId="4E51E7E4" w:rsidR="005D79B9" w:rsidRDefault="005D79B9" w:rsidP="005D79B9">
      <w:pPr>
        <w:widowControl/>
        <w:spacing w:line="360" w:lineRule="auto"/>
        <w:ind w:leftChars="202" w:left="566" w:rightChars="269" w:right="753"/>
        <w:jc w:val="center"/>
      </w:pPr>
      <w:r>
        <w:rPr>
          <w:rFonts w:ascii="宋体" w:hAnsi="宋体" w:cs="宋体" w:hint="eastAsia"/>
          <w:b/>
          <w:bCs/>
          <w:color w:val="333333"/>
          <w:kern w:val="0"/>
          <w:sz w:val="36"/>
          <w:szCs w:val="36"/>
          <w:lang w:bidi="ar"/>
        </w:rPr>
        <w:t>中国地质大学（北京）</w:t>
      </w:r>
    </w:p>
    <w:p w14:paraId="732C1507" w14:textId="77777777" w:rsidR="005D79B9" w:rsidRDefault="005D79B9" w:rsidP="005D79B9">
      <w:pPr>
        <w:widowControl/>
        <w:spacing w:line="360" w:lineRule="auto"/>
        <w:ind w:leftChars="202" w:left="566" w:rightChars="269" w:right="753"/>
        <w:jc w:val="center"/>
      </w:pPr>
      <w:r>
        <w:rPr>
          <w:rFonts w:ascii="宋体" w:hAnsi="宋体" w:cs="宋体" w:hint="eastAsia"/>
          <w:b/>
          <w:bCs/>
          <w:color w:val="333333"/>
          <w:kern w:val="0"/>
          <w:sz w:val="36"/>
          <w:szCs w:val="36"/>
          <w:lang w:bidi="ar"/>
        </w:rPr>
        <w:t>研究生诚信复试承诺书</w:t>
      </w:r>
    </w:p>
    <w:p w14:paraId="7D2FA161" w14:textId="77777777" w:rsidR="005D79B9" w:rsidRDefault="005D79B9" w:rsidP="005D79B9">
      <w:pPr>
        <w:widowControl/>
        <w:spacing w:line="360" w:lineRule="auto"/>
        <w:ind w:right="104"/>
        <w:jc w:val="left"/>
      </w:pPr>
      <w:r>
        <w:rPr>
          <w:rFonts w:ascii="宋体" w:hAnsi="宋体" w:cs="Arial" w:hint="eastAsia"/>
          <w:color w:val="545454"/>
          <w:kern w:val="0"/>
          <w:szCs w:val="28"/>
          <w:lang w:bidi="ar"/>
        </w:rPr>
        <w:t xml:space="preserve"> </w:t>
      </w:r>
    </w:p>
    <w:p w14:paraId="274EFF8D" w14:textId="55E9CCC9" w:rsidR="005D79B9" w:rsidRDefault="005D79B9" w:rsidP="005D79B9">
      <w:pPr>
        <w:widowControl/>
        <w:spacing w:line="360" w:lineRule="auto"/>
        <w:ind w:right="104" w:firstLine="560"/>
        <w:jc w:val="left"/>
      </w:pPr>
      <w:r>
        <w:rPr>
          <w:rFonts w:ascii="宋体" w:hAnsi="宋体" w:cs="Arial" w:hint="eastAsia"/>
          <w:color w:val="545454"/>
          <w:kern w:val="0"/>
          <w:szCs w:val="28"/>
          <w:lang w:bidi="ar"/>
        </w:rPr>
        <w:t>本人（考生姓名）</w:t>
      </w:r>
      <w:r>
        <w:rPr>
          <w:rFonts w:ascii="宋体" w:hAnsi="宋体" w:cs="宋体" w:hint="eastAsia"/>
          <w:color w:val="545454"/>
          <w:kern w:val="0"/>
          <w:szCs w:val="28"/>
          <w:u w:val="single"/>
          <w:lang w:bidi="ar"/>
        </w:rPr>
        <w:t>           </w:t>
      </w:r>
      <w:r w:rsidR="00B2064E">
        <w:rPr>
          <w:rFonts w:ascii="宋体" w:hAnsi="宋体" w:cs="宋体"/>
          <w:color w:val="545454"/>
          <w:kern w:val="0"/>
          <w:szCs w:val="28"/>
          <w:u w:val="single"/>
          <w:lang w:bidi="ar"/>
        </w:rPr>
        <w:t xml:space="preserve">        </w:t>
      </w:r>
      <w:r>
        <w:rPr>
          <w:rFonts w:ascii="宋体" w:hAnsi="宋体" w:cs="宋体" w:hint="eastAsia"/>
          <w:color w:val="545454"/>
          <w:kern w:val="0"/>
          <w:szCs w:val="28"/>
          <w:u w:val="single"/>
          <w:lang w:bidi="ar"/>
        </w:rPr>
        <w:t xml:space="preserve"> ，</w:t>
      </w:r>
      <w:r>
        <w:rPr>
          <w:rFonts w:ascii="宋体" w:hAnsi="宋体" w:cs="宋体" w:hint="eastAsia"/>
          <w:color w:val="545454"/>
          <w:kern w:val="0"/>
          <w:szCs w:val="28"/>
          <w:lang w:bidi="ar"/>
        </w:rPr>
        <w:t>考生编号（准考证号）</w:t>
      </w:r>
      <w:r>
        <w:rPr>
          <w:rFonts w:ascii="宋体" w:hAnsi="宋体" w:cs="宋体" w:hint="eastAsia"/>
          <w:color w:val="545454"/>
          <w:kern w:val="0"/>
          <w:szCs w:val="28"/>
          <w:u w:val="single"/>
          <w:lang w:bidi="ar"/>
        </w:rPr>
        <w:t xml:space="preserve">            </w:t>
      </w:r>
      <w:r w:rsidR="00B2064E">
        <w:rPr>
          <w:rFonts w:ascii="宋体" w:hAnsi="宋体" w:cs="宋体"/>
          <w:color w:val="545454"/>
          <w:kern w:val="0"/>
          <w:szCs w:val="28"/>
          <w:u w:val="single"/>
          <w:lang w:bidi="ar"/>
        </w:rPr>
        <w:t xml:space="preserve">  </w:t>
      </w:r>
      <w:r>
        <w:rPr>
          <w:rFonts w:ascii="宋体" w:hAnsi="宋体" w:cs="宋体" w:hint="eastAsia"/>
          <w:color w:val="545454"/>
          <w:kern w:val="0"/>
          <w:szCs w:val="28"/>
          <w:u w:val="single"/>
          <w:lang w:bidi="ar"/>
        </w:rPr>
        <w:t>   ,</w:t>
      </w:r>
      <w:r>
        <w:rPr>
          <w:rFonts w:ascii="宋体" w:hAnsi="宋体" w:cs="宋体" w:hint="eastAsia"/>
          <w:color w:val="545454"/>
          <w:kern w:val="0"/>
          <w:szCs w:val="28"/>
          <w:lang w:bidi="ar"/>
        </w:rPr>
        <w:t>是参加</w:t>
      </w:r>
      <w:r w:rsidRPr="00DC1539">
        <w:rPr>
          <w:rFonts w:ascii="宋体" w:hAnsi="宋体" w:cs="宋体" w:hint="eastAsia"/>
          <w:bCs/>
          <w:color w:val="545454"/>
          <w:kern w:val="0"/>
          <w:szCs w:val="28"/>
          <w:lang w:bidi="ar"/>
        </w:rPr>
        <w:t>中国地质大学（北京）</w:t>
      </w:r>
      <w:r w:rsidRPr="00F14E27">
        <w:rPr>
          <w:rFonts w:ascii="宋体" w:hAnsi="宋体" w:cs="宋体" w:hint="eastAsia"/>
          <w:color w:val="545454"/>
          <w:kern w:val="0"/>
          <w:szCs w:val="28"/>
          <w:u w:val="single"/>
          <w:lang w:bidi="ar"/>
        </w:rPr>
        <w:t>202</w:t>
      </w:r>
      <w:r w:rsidRPr="00F14E27">
        <w:rPr>
          <w:rFonts w:ascii="宋体" w:hAnsi="宋体" w:cs="宋体"/>
          <w:color w:val="545454"/>
          <w:kern w:val="0"/>
          <w:szCs w:val="28"/>
          <w:u w:val="single"/>
          <w:lang w:bidi="ar"/>
        </w:rPr>
        <w:t xml:space="preserve">   </w:t>
      </w:r>
      <w:r>
        <w:rPr>
          <w:rFonts w:ascii="宋体" w:hAnsi="宋体" w:cs="宋体" w:hint="eastAsia"/>
          <w:color w:val="545454"/>
          <w:kern w:val="0"/>
          <w:szCs w:val="28"/>
          <w:lang w:bidi="ar"/>
        </w:rPr>
        <w:t>年硕士研究生复试的考生，我已登录过</w:t>
      </w:r>
      <w:r w:rsidRPr="00DC1539">
        <w:rPr>
          <w:rFonts w:ascii="宋体" w:hAnsi="宋体" w:cs="宋体" w:hint="eastAsia"/>
          <w:bCs/>
          <w:color w:val="545454"/>
          <w:kern w:val="0"/>
          <w:szCs w:val="28"/>
          <w:lang w:bidi="ar"/>
        </w:rPr>
        <w:t>中国地质大学（北京）</w:t>
      </w:r>
      <w:hyperlink r:id="rId7" w:history="1">
        <w:r w:rsidRPr="00D65038">
          <w:rPr>
            <w:rStyle w:val="af1"/>
            <w:rFonts w:ascii="等线" w:eastAsia="等线" w:hAnsi="等线" w:cs="等线"/>
            <w:b/>
            <w:color w:val="000000" w:themeColor="text1"/>
            <w:szCs w:val="28"/>
          </w:rPr>
          <w:t>研究生院招生网站</w:t>
        </w:r>
      </w:hyperlink>
      <w:r>
        <w:rPr>
          <w:rFonts w:ascii="宋体" w:hAnsi="宋体" w:cs="宋体" w:hint="eastAsia"/>
          <w:color w:val="545454"/>
          <w:kern w:val="0"/>
          <w:szCs w:val="28"/>
          <w:lang w:bidi="ar"/>
        </w:rPr>
        <w:t>资料下载区，认真阅读了《国家教育考试违规处理办法》、《</w:t>
      </w:r>
      <w:r w:rsidRPr="00DC1539">
        <w:rPr>
          <w:rFonts w:ascii="宋体" w:hAnsi="宋体" w:cs="宋体" w:hint="eastAsia"/>
          <w:bCs/>
          <w:color w:val="545454"/>
          <w:kern w:val="0"/>
          <w:szCs w:val="28"/>
          <w:lang w:bidi="ar"/>
        </w:rPr>
        <w:t>中国地质大学（北京）</w:t>
      </w:r>
      <w:r>
        <w:rPr>
          <w:rFonts w:ascii="宋体" w:hAnsi="宋体" w:cs="宋体" w:hint="eastAsia"/>
          <w:color w:val="545454"/>
          <w:kern w:val="0"/>
          <w:szCs w:val="28"/>
          <w:lang w:bidi="ar"/>
        </w:rPr>
        <w:t>研究生复试考场规则》及学校、学院的复试相关规定，知晓其中所有内容并愿意自觉遵守。我承诺提供、提交的所有信息和材料是真实、准确的。如有违规违纪行为，我愿意接受取消复试资格、取消复试成绩、取消录取资格等处理决定，承担相应的法律责任。</w:t>
      </w:r>
    </w:p>
    <w:p w14:paraId="1CAE7AB3" w14:textId="77777777" w:rsidR="005D79B9" w:rsidRDefault="005D79B9" w:rsidP="005D79B9">
      <w:pPr>
        <w:widowControl/>
        <w:spacing w:line="360" w:lineRule="auto"/>
        <w:ind w:right="566" w:firstLine="4200"/>
        <w:jc w:val="left"/>
      </w:pPr>
      <w:r>
        <w:rPr>
          <w:rFonts w:ascii="宋体" w:hAnsi="宋体" w:cs="Arial" w:hint="eastAsia"/>
          <w:color w:val="545454"/>
          <w:kern w:val="0"/>
          <w:szCs w:val="28"/>
          <w:lang w:bidi="ar"/>
        </w:rPr>
        <w:t xml:space="preserve"> </w:t>
      </w:r>
    </w:p>
    <w:p w14:paraId="6CA5DA86" w14:textId="77777777" w:rsidR="005D79B9" w:rsidRDefault="005D79B9" w:rsidP="005D79B9">
      <w:pPr>
        <w:widowControl/>
        <w:spacing w:line="360" w:lineRule="auto"/>
        <w:ind w:right="566" w:firstLine="3685"/>
        <w:jc w:val="left"/>
        <w:rPr>
          <w:rFonts w:ascii="宋体" w:hAnsi="宋体" w:cs="宋体"/>
          <w:b/>
          <w:bCs/>
          <w:color w:val="545454"/>
          <w:kern w:val="0"/>
          <w:szCs w:val="28"/>
          <w:lang w:bidi="ar"/>
        </w:rPr>
      </w:pPr>
    </w:p>
    <w:p w14:paraId="31BD3B0B" w14:textId="77777777" w:rsidR="005D79B9" w:rsidRDefault="005D79B9" w:rsidP="005D79B9">
      <w:pPr>
        <w:widowControl/>
        <w:spacing w:line="360" w:lineRule="auto"/>
        <w:ind w:right="566" w:firstLine="3685"/>
        <w:jc w:val="left"/>
      </w:pPr>
      <w:r>
        <w:rPr>
          <w:rFonts w:ascii="宋体" w:hAnsi="宋体" w:cs="宋体" w:hint="eastAsia"/>
          <w:b/>
          <w:bCs/>
          <w:color w:val="545454"/>
          <w:kern w:val="0"/>
          <w:szCs w:val="28"/>
          <w:lang w:bidi="ar"/>
        </w:rPr>
        <w:t>                                         承诺人签名：</w:t>
      </w:r>
    </w:p>
    <w:p w14:paraId="438EF248" w14:textId="77777777" w:rsidR="005D79B9" w:rsidRDefault="005D79B9" w:rsidP="005D79B9">
      <w:pPr>
        <w:widowControl/>
        <w:spacing w:line="360" w:lineRule="auto"/>
        <w:ind w:right="566"/>
        <w:jc w:val="left"/>
      </w:pPr>
      <w:r>
        <w:rPr>
          <w:rFonts w:ascii="宋体" w:hAnsi="宋体" w:cs="宋体" w:hint="eastAsia"/>
          <w:b/>
          <w:bCs/>
          <w:color w:val="545454"/>
          <w:kern w:val="0"/>
          <w:szCs w:val="28"/>
          <w:lang w:bidi="ar"/>
        </w:rPr>
        <w:t>                  年  月  日</w:t>
      </w:r>
    </w:p>
    <w:p w14:paraId="5DF19377" w14:textId="77777777" w:rsidR="005D79B9" w:rsidRDefault="005D79B9" w:rsidP="005D79B9"/>
    <w:p w14:paraId="1951A135" w14:textId="21BEC240" w:rsidR="00C23145" w:rsidRDefault="005D79B9">
      <w:pPr>
        <w:widowControl/>
        <w:tabs>
          <w:tab w:val="clear" w:pos="0"/>
        </w:tabs>
        <w:adjustRightInd/>
        <w:snapToGrid/>
        <w:spacing w:line="240" w:lineRule="auto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/>
          <w:color w:val="000000"/>
          <w:sz w:val="32"/>
          <w:szCs w:val="32"/>
        </w:rPr>
        <w:br w:type="page"/>
      </w:r>
    </w:p>
    <w:p w14:paraId="099144EB" w14:textId="14D48FB0" w:rsidR="00B5608E" w:rsidRDefault="007338A7" w:rsidP="004E4B4E">
      <w:pPr>
        <w:spacing w:line="36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附件4</w:t>
      </w:r>
    </w:p>
    <w:p w14:paraId="250DA511" w14:textId="77777777" w:rsidR="00B5608E" w:rsidRDefault="007338A7" w:rsidP="004E4B4E">
      <w:pPr>
        <w:spacing w:line="360" w:lineRule="exact"/>
        <w:jc w:val="left"/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新宋体" w:hint="eastAsia"/>
          <w:b/>
          <w:bCs/>
          <w:color w:val="000000"/>
          <w:szCs w:val="28"/>
        </w:rPr>
        <w:t xml:space="preserve">表1           </w:t>
      </w: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2025年 中 国 地 质 大 学（北京）</w:t>
      </w:r>
    </w:p>
    <w:p w14:paraId="178251C6" w14:textId="7B23BD3F" w:rsidR="00B5608E" w:rsidRDefault="007338A7" w:rsidP="004E4B4E">
      <w:pPr>
        <w:widowControl/>
        <w:tabs>
          <w:tab w:val="clear" w:pos="0"/>
        </w:tabs>
        <w:adjustRightInd/>
        <w:snapToGrid/>
        <w:spacing w:line="360" w:lineRule="exact"/>
        <w:outlineLvl w:val="0"/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 xml:space="preserve">      </w:t>
      </w:r>
      <w:r w:rsidR="00B6361D"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  <w:u w:val="single"/>
        </w:rPr>
        <w:t>信息工程</w:t>
      </w: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学院硕士研究生招生考试复试情况总表</w:t>
      </w:r>
    </w:p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425"/>
        <w:gridCol w:w="849"/>
        <w:gridCol w:w="427"/>
        <w:gridCol w:w="1240"/>
        <w:gridCol w:w="2020"/>
        <w:gridCol w:w="1276"/>
        <w:gridCol w:w="617"/>
        <w:gridCol w:w="659"/>
        <w:gridCol w:w="883"/>
      </w:tblGrid>
      <w:tr w:rsidR="00B5608E" w14:paraId="38E59C85" w14:textId="77777777">
        <w:trPr>
          <w:cantSplit/>
          <w:trHeight w:val="459"/>
          <w:jc w:val="center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D87CF2D" w14:textId="77777777" w:rsidR="00B5608E" w:rsidRDefault="007338A7" w:rsidP="004E4B4E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考生姓名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</w:tcBorders>
            <w:vAlign w:val="center"/>
          </w:tcPr>
          <w:p w14:paraId="5E23DEAB" w14:textId="77777777" w:rsidR="00B5608E" w:rsidRDefault="00B5608E" w:rsidP="004E4B4E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auto"/>
            </w:tcBorders>
            <w:vAlign w:val="center"/>
          </w:tcPr>
          <w:p w14:paraId="21222090" w14:textId="77777777" w:rsidR="00B5608E" w:rsidRDefault="007338A7" w:rsidP="004E4B4E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考生编号</w:t>
            </w:r>
          </w:p>
        </w:tc>
        <w:tc>
          <w:tcPr>
            <w:tcW w:w="2020" w:type="dxa"/>
            <w:tcBorders>
              <w:top w:val="single" w:sz="6" w:space="0" w:color="auto"/>
            </w:tcBorders>
            <w:vAlign w:val="center"/>
          </w:tcPr>
          <w:p w14:paraId="3547F101" w14:textId="77777777" w:rsidR="00B5608E" w:rsidRDefault="007338A7" w:rsidP="004E4B4E">
            <w:pPr>
              <w:adjustRightInd/>
              <w:snapToGrid/>
              <w:spacing w:line="360" w:lineRule="exact"/>
              <w:ind w:leftChars="63" w:left="176" w:firstLineChars="100" w:firstLine="240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 xml:space="preserve">      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23F59226" w14:textId="77777777" w:rsidR="00B5608E" w:rsidRDefault="007338A7" w:rsidP="004E4B4E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性别</w:t>
            </w:r>
          </w:p>
        </w:tc>
        <w:tc>
          <w:tcPr>
            <w:tcW w:w="617" w:type="dxa"/>
            <w:tcBorders>
              <w:top w:val="single" w:sz="6" w:space="0" w:color="auto"/>
            </w:tcBorders>
            <w:vAlign w:val="center"/>
          </w:tcPr>
          <w:p w14:paraId="1EF48D08" w14:textId="77777777" w:rsidR="00B5608E" w:rsidRDefault="00B5608E" w:rsidP="004E4B4E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D31B7D" w14:textId="77777777" w:rsidR="00B5608E" w:rsidRDefault="007338A7" w:rsidP="004E4B4E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新宋体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新宋体" w:hint="eastAsia"/>
                <w:color w:val="000000"/>
                <w:spacing w:val="-6"/>
                <w:sz w:val="24"/>
              </w:rPr>
              <w:t>本人近期</w:t>
            </w:r>
          </w:p>
          <w:p w14:paraId="0BD24B00" w14:textId="77777777" w:rsidR="00B5608E" w:rsidRDefault="007338A7" w:rsidP="004E4B4E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新宋体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pacing w:val="-6"/>
                <w:sz w:val="24"/>
              </w:rPr>
              <w:t>一寸彩色</w:t>
            </w:r>
          </w:p>
          <w:p w14:paraId="1D940882" w14:textId="77777777" w:rsidR="00B5608E" w:rsidRDefault="007338A7" w:rsidP="004E4B4E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新宋体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pacing w:val="-6"/>
                <w:sz w:val="24"/>
              </w:rPr>
              <w:t>正面免冠</w:t>
            </w:r>
          </w:p>
          <w:p w14:paraId="53171DF8" w14:textId="77777777" w:rsidR="00B5608E" w:rsidRDefault="007338A7" w:rsidP="004E4B4E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pacing w:val="-6"/>
                <w:sz w:val="24"/>
              </w:rPr>
              <w:t>照    片</w:t>
            </w:r>
          </w:p>
        </w:tc>
      </w:tr>
      <w:tr w:rsidR="00B5608E" w14:paraId="69C71BB6" w14:textId="77777777">
        <w:trPr>
          <w:cantSplit/>
          <w:trHeight w:val="453"/>
          <w:jc w:val="center"/>
        </w:trPr>
        <w:tc>
          <w:tcPr>
            <w:tcW w:w="1403" w:type="dxa"/>
            <w:tcBorders>
              <w:left w:val="single" w:sz="6" w:space="0" w:color="auto"/>
            </w:tcBorders>
            <w:vAlign w:val="center"/>
          </w:tcPr>
          <w:p w14:paraId="5BB26398" w14:textId="77777777" w:rsidR="00B5608E" w:rsidRDefault="007338A7" w:rsidP="004E4B4E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出生日期</w:t>
            </w:r>
          </w:p>
        </w:tc>
        <w:tc>
          <w:tcPr>
            <w:tcW w:w="2941" w:type="dxa"/>
            <w:gridSpan w:val="4"/>
            <w:vAlign w:val="center"/>
          </w:tcPr>
          <w:p w14:paraId="65A3B0C8" w14:textId="77777777" w:rsidR="00B5608E" w:rsidRDefault="00B5608E" w:rsidP="004E4B4E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2020" w:type="dxa"/>
            <w:vAlign w:val="center"/>
          </w:tcPr>
          <w:p w14:paraId="53C1DE71" w14:textId="77777777" w:rsidR="00B5608E" w:rsidRDefault="007338A7" w:rsidP="004E4B4E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联系电话</w:t>
            </w:r>
          </w:p>
        </w:tc>
        <w:tc>
          <w:tcPr>
            <w:tcW w:w="1893" w:type="dxa"/>
            <w:gridSpan w:val="2"/>
            <w:vAlign w:val="center"/>
          </w:tcPr>
          <w:p w14:paraId="4F7F8392" w14:textId="77777777" w:rsidR="00B5608E" w:rsidRDefault="00B5608E" w:rsidP="004E4B4E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154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69E74ECE" w14:textId="77777777" w:rsidR="00B5608E" w:rsidRDefault="00B5608E" w:rsidP="004E4B4E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B5608E" w14:paraId="78314723" w14:textId="77777777">
        <w:trPr>
          <w:cantSplit/>
          <w:trHeight w:val="317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14:paraId="167EFE05" w14:textId="77777777" w:rsidR="00B5608E" w:rsidRDefault="007338A7" w:rsidP="004E4B4E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身份证号</w:t>
            </w:r>
          </w:p>
        </w:tc>
        <w:tc>
          <w:tcPr>
            <w:tcW w:w="5580" w:type="dxa"/>
            <w:gridSpan w:val="5"/>
            <w:vAlign w:val="center"/>
          </w:tcPr>
          <w:p w14:paraId="20E3C4AF" w14:textId="77777777" w:rsidR="00B5608E" w:rsidRDefault="00B5608E" w:rsidP="004E4B4E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154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5CFD3042" w14:textId="77777777" w:rsidR="00B5608E" w:rsidRDefault="00B5608E" w:rsidP="004E4B4E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B5608E" w14:paraId="04E6280D" w14:textId="77777777">
        <w:trPr>
          <w:cantSplit/>
          <w:trHeight w:val="317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14:paraId="158310E3" w14:textId="77777777" w:rsidR="00B5608E" w:rsidRDefault="007338A7" w:rsidP="004E4B4E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通讯地址、邮编</w:t>
            </w:r>
          </w:p>
        </w:tc>
        <w:tc>
          <w:tcPr>
            <w:tcW w:w="5580" w:type="dxa"/>
            <w:gridSpan w:val="5"/>
            <w:vAlign w:val="center"/>
          </w:tcPr>
          <w:p w14:paraId="602BA204" w14:textId="77777777" w:rsidR="00B5608E" w:rsidRDefault="00B5608E" w:rsidP="004E4B4E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154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04F34D39" w14:textId="77777777" w:rsidR="00B5608E" w:rsidRDefault="00B5608E" w:rsidP="004E4B4E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B5608E" w14:paraId="6AF15488" w14:textId="77777777">
        <w:trPr>
          <w:cantSplit/>
          <w:trHeight w:val="292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14:paraId="0C9B31E0" w14:textId="77777777" w:rsidR="00B5608E" w:rsidRDefault="007338A7" w:rsidP="004E4B4E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考生来源</w:t>
            </w:r>
          </w:p>
        </w:tc>
        <w:tc>
          <w:tcPr>
            <w:tcW w:w="5580" w:type="dxa"/>
            <w:gridSpan w:val="5"/>
            <w:tcBorders>
              <w:bottom w:val="single" w:sz="6" w:space="0" w:color="auto"/>
            </w:tcBorders>
            <w:vAlign w:val="center"/>
          </w:tcPr>
          <w:p w14:paraId="38D505DD" w14:textId="77777777" w:rsidR="00B5608E" w:rsidRDefault="007338A7" w:rsidP="004E4B4E">
            <w:pPr>
              <w:adjustRightInd/>
              <w:snapToGrid/>
              <w:spacing w:line="360" w:lineRule="exact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□全日制应届本科  □成人应届本科  □其他</w:t>
            </w:r>
          </w:p>
        </w:tc>
        <w:tc>
          <w:tcPr>
            <w:tcW w:w="154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5F4EBE8F" w14:textId="77777777" w:rsidR="00B5608E" w:rsidRDefault="00B5608E" w:rsidP="004E4B4E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B5608E" w14:paraId="686CCDD2" w14:textId="77777777">
        <w:trPr>
          <w:cantSplit/>
          <w:trHeight w:val="306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14:paraId="4744C46A" w14:textId="77777777" w:rsidR="00B5608E" w:rsidRDefault="007338A7" w:rsidP="004E4B4E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考生学历</w:t>
            </w:r>
          </w:p>
        </w:tc>
        <w:tc>
          <w:tcPr>
            <w:tcW w:w="5580" w:type="dxa"/>
            <w:gridSpan w:val="5"/>
            <w:tcBorders>
              <w:bottom w:val="single" w:sz="6" w:space="0" w:color="auto"/>
            </w:tcBorders>
            <w:vAlign w:val="center"/>
          </w:tcPr>
          <w:p w14:paraId="342FFCA3" w14:textId="77777777" w:rsidR="00B5608E" w:rsidRDefault="007338A7" w:rsidP="004E4B4E">
            <w:pPr>
              <w:adjustRightInd/>
              <w:snapToGrid/>
              <w:spacing w:line="360" w:lineRule="exact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 xml:space="preserve">□研究生  □大学本科  □本科以下  </w:t>
            </w:r>
          </w:p>
        </w:tc>
        <w:tc>
          <w:tcPr>
            <w:tcW w:w="1542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FFBC2CC" w14:textId="77777777" w:rsidR="00B5608E" w:rsidRDefault="00B5608E" w:rsidP="004E4B4E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B5608E" w14:paraId="393FB00E" w14:textId="77777777">
        <w:trPr>
          <w:cantSplit/>
          <w:trHeight w:val="421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14:paraId="3120D698" w14:textId="77777777" w:rsidR="00B5608E" w:rsidRDefault="007338A7" w:rsidP="004E4B4E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报考专业代码及名称</w:t>
            </w:r>
          </w:p>
        </w:tc>
        <w:tc>
          <w:tcPr>
            <w:tcW w:w="7122" w:type="dxa"/>
            <w:gridSpan w:val="7"/>
            <w:tcBorders>
              <w:right w:val="single" w:sz="6" w:space="0" w:color="auto"/>
            </w:tcBorders>
            <w:vAlign w:val="center"/>
          </w:tcPr>
          <w:p w14:paraId="53D54EDF" w14:textId="77777777" w:rsidR="00B5608E" w:rsidRDefault="00B5608E" w:rsidP="004E4B4E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B5608E" w14:paraId="24703B3E" w14:textId="77777777">
        <w:trPr>
          <w:cantSplit/>
          <w:trHeight w:val="421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14:paraId="5B51EA44" w14:textId="77777777" w:rsidR="00B5608E" w:rsidRDefault="007338A7" w:rsidP="004E4B4E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拟复试专业代码及名称</w:t>
            </w:r>
          </w:p>
        </w:tc>
        <w:tc>
          <w:tcPr>
            <w:tcW w:w="7122" w:type="dxa"/>
            <w:gridSpan w:val="7"/>
            <w:tcBorders>
              <w:right w:val="single" w:sz="6" w:space="0" w:color="auto"/>
            </w:tcBorders>
            <w:vAlign w:val="center"/>
          </w:tcPr>
          <w:p w14:paraId="70952318" w14:textId="77777777" w:rsidR="00B5608E" w:rsidRDefault="00B5608E" w:rsidP="004E4B4E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B5608E" w14:paraId="4C87C3E5" w14:textId="77777777">
        <w:trPr>
          <w:cantSplit/>
          <w:trHeight w:val="361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009D862E" w14:textId="77777777" w:rsidR="00B5608E" w:rsidRDefault="007338A7" w:rsidP="004E4B4E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复试时间</w:t>
            </w:r>
          </w:p>
        </w:tc>
        <w:tc>
          <w:tcPr>
            <w:tcW w:w="3687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6313F38" w14:textId="77777777" w:rsidR="00B5608E" w:rsidRDefault="00B5608E" w:rsidP="004E4B4E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531D24" w14:textId="77777777" w:rsidR="00B5608E" w:rsidRDefault="007338A7" w:rsidP="004E4B4E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复试地点</w:t>
            </w:r>
          </w:p>
        </w:tc>
        <w:tc>
          <w:tcPr>
            <w:tcW w:w="2159" w:type="dxa"/>
            <w:gridSpan w:val="3"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191AC33" w14:textId="77777777" w:rsidR="00B5608E" w:rsidRDefault="00B5608E" w:rsidP="004E4B4E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B5608E" w14:paraId="489ADBA1" w14:textId="77777777">
        <w:trPr>
          <w:cantSplit/>
          <w:trHeight w:val="391"/>
          <w:jc w:val="center"/>
        </w:trPr>
        <w:tc>
          <w:tcPr>
            <w:tcW w:w="9799" w:type="dxa"/>
            <w:gridSpan w:val="10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72F7D8" w14:textId="77777777" w:rsidR="00B5608E" w:rsidRDefault="007338A7" w:rsidP="004E4B4E">
            <w:pPr>
              <w:adjustRightInd/>
              <w:snapToGrid/>
              <w:spacing w:line="360" w:lineRule="exact"/>
              <w:ind w:firstLineChars="100" w:firstLine="240"/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 xml:space="preserve">复   试   结  果 </w:t>
            </w:r>
          </w:p>
        </w:tc>
      </w:tr>
      <w:tr w:rsidR="00B5608E" w14:paraId="4D82E78E" w14:textId="77777777">
        <w:trPr>
          <w:cantSplit/>
          <w:trHeight w:val="506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14:paraId="77E8983C" w14:textId="77777777" w:rsidR="00B5608E" w:rsidRDefault="007338A7" w:rsidP="004E4B4E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复试内容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31253374" w14:textId="77777777" w:rsidR="00B5608E" w:rsidRDefault="007338A7" w:rsidP="004E4B4E">
            <w:pPr>
              <w:adjustRightInd/>
              <w:snapToGrid/>
              <w:spacing w:line="360" w:lineRule="exact"/>
              <w:ind w:leftChars="-51" w:left="-35" w:hangingChars="45" w:hanging="108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成   绩</w:t>
            </w: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14:paraId="7B33B424" w14:textId="77777777" w:rsidR="00B5608E" w:rsidRDefault="007338A7" w:rsidP="004E4B4E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权  重</w:t>
            </w:r>
          </w:p>
        </w:tc>
        <w:tc>
          <w:tcPr>
            <w:tcW w:w="2020" w:type="dxa"/>
            <w:tcBorders>
              <w:right w:val="single" w:sz="4" w:space="0" w:color="auto"/>
            </w:tcBorders>
            <w:vAlign w:val="center"/>
          </w:tcPr>
          <w:p w14:paraId="0992C277" w14:textId="77777777" w:rsidR="00B5608E" w:rsidRDefault="007338A7" w:rsidP="004E4B4E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复试总成绩</w:t>
            </w:r>
          </w:p>
        </w:tc>
        <w:tc>
          <w:tcPr>
            <w:tcW w:w="3435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E3B0C98" w14:textId="77777777" w:rsidR="00B5608E" w:rsidRDefault="007338A7" w:rsidP="004E4B4E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同等学力、跨学科报考加试</w:t>
            </w:r>
          </w:p>
          <w:p w14:paraId="1A5F1A5B" w14:textId="77777777" w:rsidR="00B5608E" w:rsidRDefault="007338A7" w:rsidP="004E4B4E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业务课科目及成绩</w:t>
            </w:r>
          </w:p>
        </w:tc>
      </w:tr>
      <w:tr w:rsidR="00B5608E" w14:paraId="2A668DCF" w14:textId="77777777">
        <w:trPr>
          <w:cantSplit/>
          <w:trHeight w:val="591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14:paraId="31FA0BE7" w14:textId="77777777" w:rsidR="00B5608E" w:rsidRDefault="007338A7" w:rsidP="004E4B4E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专业知识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60A7642C" w14:textId="77777777" w:rsidR="00B5608E" w:rsidRDefault="00B5608E" w:rsidP="004E4B4E">
            <w:pPr>
              <w:adjustRightInd/>
              <w:snapToGrid/>
              <w:spacing w:line="360" w:lineRule="exact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14:paraId="10BAE239" w14:textId="77777777" w:rsidR="00B5608E" w:rsidRDefault="00B5608E" w:rsidP="004E4B4E">
            <w:pPr>
              <w:adjustRightInd/>
              <w:snapToGrid/>
              <w:spacing w:line="360" w:lineRule="exact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2020" w:type="dxa"/>
            <w:vMerge w:val="restart"/>
            <w:tcBorders>
              <w:right w:val="single" w:sz="4" w:space="0" w:color="auto"/>
            </w:tcBorders>
            <w:vAlign w:val="center"/>
          </w:tcPr>
          <w:p w14:paraId="6C85704F" w14:textId="77777777" w:rsidR="00B5608E" w:rsidRDefault="00B5608E" w:rsidP="004E4B4E">
            <w:pPr>
              <w:adjustRightInd/>
              <w:snapToGrid/>
              <w:spacing w:line="360" w:lineRule="exact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14:paraId="56326B1A" w14:textId="77777777" w:rsidR="00B5608E" w:rsidRDefault="007338A7" w:rsidP="004E4B4E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科目名称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14:paraId="6743AD91" w14:textId="77777777" w:rsidR="00B5608E" w:rsidRDefault="007338A7" w:rsidP="004E4B4E">
            <w:pPr>
              <w:adjustRightInd/>
              <w:snapToGrid/>
              <w:spacing w:line="360" w:lineRule="exact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成绩</w:t>
            </w:r>
          </w:p>
        </w:tc>
      </w:tr>
      <w:tr w:rsidR="00B5608E" w14:paraId="3589E6F7" w14:textId="77777777">
        <w:trPr>
          <w:cantSplit/>
          <w:trHeight w:val="571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14:paraId="3B5B1AE3" w14:textId="77777777" w:rsidR="00B5608E" w:rsidRDefault="007338A7" w:rsidP="004E4B4E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综合素质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31234464" w14:textId="77777777" w:rsidR="00B5608E" w:rsidRDefault="00B5608E" w:rsidP="004E4B4E">
            <w:pPr>
              <w:adjustRightInd/>
              <w:snapToGrid/>
              <w:spacing w:line="360" w:lineRule="exact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14:paraId="31038692" w14:textId="77777777" w:rsidR="00B5608E" w:rsidRDefault="00B5608E" w:rsidP="004E4B4E">
            <w:pPr>
              <w:adjustRightInd/>
              <w:snapToGrid/>
              <w:spacing w:line="360" w:lineRule="exact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2020" w:type="dxa"/>
            <w:vMerge/>
            <w:tcBorders>
              <w:right w:val="single" w:sz="4" w:space="0" w:color="auto"/>
            </w:tcBorders>
            <w:vAlign w:val="center"/>
          </w:tcPr>
          <w:p w14:paraId="6F4E6B7F" w14:textId="77777777" w:rsidR="00B5608E" w:rsidRDefault="00B5608E" w:rsidP="004E4B4E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E7EECE3" w14:textId="77777777" w:rsidR="00B5608E" w:rsidRDefault="007338A7" w:rsidP="004E4B4E">
            <w:pPr>
              <w:adjustRightInd/>
              <w:snapToGrid/>
              <w:spacing w:line="360" w:lineRule="exact"/>
              <w:jc w:val="left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1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6527CC8" w14:textId="77777777" w:rsidR="00B5608E" w:rsidRDefault="00B5608E" w:rsidP="004E4B4E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B5608E" w14:paraId="0253F323" w14:textId="77777777">
        <w:trPr>
          <w:cantSplit/>
          <w:trHeight w:val="551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14:paraId="066E5133" w14:textId="77777777" w:rsidR="00B5608E" w:rsidRDefault="007338A7" w:rsidP="004E4B4E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外语水平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512DBF3C" w14:textId="77777777" w:rsidR="00B5608E" w:rsidRDefault="00B5608E" w:rsidP="004E4B4E">
            <w:pPr>
              <w:adjustRightInd/>
              <w:snapToGrid/>
              <w:spacing w:line="360" w:lineRule="exact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14:paraId="630E32FE" w14:textId="77777777" w:rsidR="00B5608E" w:rsidRDefault="00B5608E" w:rsidP="004E4B4E">
            <w:pPr>
              <w:adjustRightInd/>
              <w:snapToGrid/>
              <w:spacing w:line="360" w:lineRule="exact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2020" w:type="dxa"/>
            <w:vMerge/>
            <w:tcBorders>
              <w:right w:val="single" w:sz="4" w:space="0" w:color="auto"/>
            </w:tcBorders>
            <w:vAlign w:val="center"/>
          </w:tcPr>
          <w:p w14:paraId="32C71E14" w14:textId="77777777" w:rsidR="00B5608E" w:rsidRDefault="00B5608E" w:rsidP="004E4B4E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BD9BD02" w14:textId="77777777" w:rsidR="00B5608E" w:rsidRDefault="007338A7" w:rsidP="004E4B4E">
            <w:pPr>
              <w:adjustRightInd/>
              <w:snapToGrid/>
              <w:spacing w:line="360" w:lineRule="exact"/>
              <w:jc w:val="left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2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B34C41B" w14:textId="77777777" w:rsidR="00B5608E" w:rsidRDefault="00B5608E" w:rsidP="004E4B4E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B5608E" w14:paraId="252995D5" w14:textId="77777777">
        <w:trPr>
          <w:cantSplit/>
          <w:trHeight w:val="551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14:paraId="69A34973" w14:textId="77777777" w:rsidR="00B5608E" w:rsidRDefault="007338A7" w:rsidP="004E4B4E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初试成绩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3845A269" w14:textId="77777777" w:rsidR="00B5608E" w:rsidRDefault="00B5608E" w:rsidP="004E4B4E">
            <w:pPr>
              <w:adjustRightInd/>
              <w:snapToGrid/>
              <w:spacing w:line="360" w:lineRule="exact"/>
              <w:ind w:leftChars="-51" w:left="-35" w:hangingChars="45" w:hanging="108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14:paraId="62747A9F" w14:textId="77777777" w:rsidR="00B5608E" w:rsidRDefault="007338A7" w:rsidP="004E4B4E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初试、复试权重比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99115DB" w14:textId="77777777" w:rsidR="00B5608E" w:rsidRDefault="00B5608E" w:rsidP="004E4B4E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E004235" w14:textId="77777777" w:rsidR="00B5608E" w:rsidRDefault="007338A7" w:rsidP="004E4B4E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初试复试总成绩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AF8C851" w14:textId="77777777" w:rsidR="00B5608E" w:rsidRDefault="00B5608E" w:rsidP="004E4B4E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B5608E" w14:paraId="24CCCC12" w14:textId="77777777">
        <w:trPr>
          <w:cantSplit/>
          <w:trHeight w:val="1500"/>
          <w:jc w:val="center"/>
        </w:trPr>
        <w:tc>
          <w:tcPr>
            <w:tcW w:w="1828" w:type="dxa"/>
            <w:gridSpan w:val="2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65CE04" w14:textId="77777777" w:rsidR="00B5608E" w:rsidRDefault="007338A7" w:rsidP="004E4B4E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复试评语</w:t>
            </w:r>
          </w:p>
        </w:tc>
        <w:tc>
          <w:tcPr>
            <w:tcW w:w="7971" w:type="dxa"/>
            <w:gridSpan w:val="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9D4DCA" w14:textId="77777777" w:rsidR="00B5608E" w:rsidRDefault="00B5608E" w:rsidP="004E4B4E">
            <w:pPr>
              <w:adjustRightInd/>
              <w:snapToGrid/>
              <w:spacing w:line="360" w:lineRule="exact"/>
              <w:rPr>
                <w:rFonts w:ascii="仿宋_GB2312" w:eastAsia="仿宋_GB2312" w:hAnsi="新宋体"/>
                <w:color w:val="000000"/>
                <w:sz w:val="24"/>
              </w:rPr>
            </w:pPr>
          </w:p>
          <w:p w14:paraId="58BE0C28" w14:textId="77777777" w:rsidR="00B5608E" w:rsidRDefault="00B5608E" w:rsidP="004E4B4E">
            <w:pPr>
              <w:adjustRightInd/>
              <w:snapToGrid/>
              <w:spacing w:line="360" w:lineRule="exact"/>
              <w:rPr>
                <w:rFonts w:ascii="仿宋_GB2312" w:eastAsia="仿宋_GB2312" w:hAnsi="新宋体"/>
                <w:color w:val="000000"/>
                <w:sz w:val="24"/>
              </w:rPr>
            </w:pPr>
          </w:p>
          <w:p w14:paraId="0DE54934" w14:textId="2574757B" w:rsidR="00B5608E" w:rsidRDefault="00B5608E" w:rsidP="004E4B4E">
            <w:pPr>
              <w:adjustRightInd/>
              <w:snapToGrid/>
              <w:spacing w:line="360" w:lineRule="exact"/>
              <w:rPr>
                <w:rFonts w:ascii="仿宋_GB2312" w:eastAsia="仿宋_GB2312" w:hAnsi="新宋体"/>
                <w:color w:val="000000"/>
                <w:sz w:val="24"/>
              </w:rPr>
            </w:pPr>
          </w:p>
          <w:p w14:paraId="7FCBA721" w14:textId="42D786B6" w:rsidR="00B930CA" w:rsidRDefault="00B930CA" w:rsidP="004E4B4E">
            <w:pPr>
              <w:adjustRightInd/>
              <w:snapToGrid/>
              <w:spacing w:line="360" w:lineRule="exact"/>
              <w:rPr>
                <w:rFonts w:ascii="仿宋_GB2312" w:eastAsia="仿宋_GB2312" w:hAnsi="新宋体"/>
                <w:color w:val="000000"/>
                <w:sz w:val="24"/>
              </w:rPr>
            </w:pPr>
          </w:p>
          <w:p w14:paraId="6157D958" w14:textId="77777777" w:rsidR="00B930CA" w:rsidRDefault="00B930CA" w:rsidP="004E4B4E">
            <w:pPr>
              <w:adjustRightInd/>
              <w:snapToGrid/>
              <w:spacing w:line="360" w:lineRule="exact"/>
              <w:rPr>
                <w:rFonts w:ascii="仿宋_GB2312" w:eastAsia="仿宋_GB2312" w:hAnsi="新宋体"/>
                <w:color w:val="000000"/>
                <w:sz w:val="24"/>
              </w:rPr>
            </w:pPr>
          </w:p>
          <w:p w14:paraId="30360E3B" w14:textId="77777777" w:rsidR="00B5608E" w:rsidRDefault="00B5608E" w:rsidP="004E4B4E">
            <w:pPr>
              <w:adjustRightInd/>
              <w:snapToGrid/>
              <w:spacing w:line="360" w:lineRule="exact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B5608E" w14:paraId="3A4967F8" w14:textId="77777777">
        <w:trPr>
          <w:cantSplit/>
          <w:trHeight w:val="672"/>
          <w:jc w:val="center"/>
        </w:trPr>
        <w:tc>
          <w:tcPr>
            <w:tcW w:w="182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BD91D3" w14:textId="77777777" w:rsidR="00B5608E" w:rsidRDefault="00B5608E" w:rsidP="004E4B4E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069029D7" w14:textId="77777777" w:rsidR="00B5608E" w:rsidRDefault="007338A7" w:rsidP="004E4B4E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组长签名</w:t>
            </w:r>
          </w:p>
        </w:tc>
        <w:tc>
          <w:tcPr>
            <w:tcW w:w="1240" w:type="dxa"/>
            <w:vAlign w:val="center"/>
          </w:tcPr>
          <w:p w14:paraId="63A1DCF1" w14:textId="77777777" w:rsidR="00B5608E" w:rsidRDefault="00B5608E" w:rsidP="004E4B4E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2020" w:type="dxa"/>
            <w:vAlign w:val="center"/>
          </w:tcPr>
          <w:p w14:paraId="53A60076" w14:textId="77777777" w:rsidR="00B5608E" w:rsidRDefault="007338A7" w:rsidP="004E4B4E">
            <w:pPr>
              <w:adjustRightInd/>
              <w:snapToGrid/>
              <w:spacing w:line="360" w:lineRule="exact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复试组成员签名(综合、口语)</w:t>
            </w:r>
          </w:p>
        </w:tc>
        <w:tc>
          <w:tcPr>
            <w:tcW w:w="3435" w:type="dxa"/>
            <w:gridSpan w:val="4"/>
            <w:tcBorders>
              <w:right w:val="single" w:sz="6" w:space="0" w:color="auto"/>
            </w:tcBorders>
            <w:vAlign w:val="center"/>
          </w:tcPr>
          <w:p w14:paraId="226C92D3" w14:textId="77777777" w:rsidR="00B5608E" w:rsidRDefault="00B5608E" w:rsidP="004E4B4E">
            <w:pPr>
              <w:adjustRightInd/>
              <w:snapToGrid/>
              <w:spacing w:line="360" w:lineRule="exact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B5608E" w14:paraId="728FA4F6" w14:textId="77777777">
        <w:trPr>
          <w:cantSplit/>
          <w:trHeight w:val="1145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2D265B3A" w14:textId="77777777" w:rsidR="00B5608E" w:rsidRDefault="007338A7" w:rsidP="004E4B4E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教研室</w:t>
            </w:r>
          </w:p>
          <w:p w14:paraId="33869A83" w14:textId="77777777" w:rsidR="00B5608E" w:rsidRDefault="007338A7" w:rsidP="004E4B4E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新宋体"/>
                <w:bCs/>
                <w:color w:val="000000"/>
                <w:spacing w:val="-16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pacing w:val="-16"/>
                <w:sz w:val="24"/>
              </w:rPr>
              <w:t>（学科组）意见</w:t>
            </w:r>
          </w:p>
        </w:tc>
        <w:tc>
          <w:tcPr>
            <w:tcW w:w="7971" w:type="dxa"/>
            <w:gridSpan w:val="8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7E2EB8F0" w14:textId="77777777" w:rsidR="00B5608E" w:rsidRDefault="00B5608E" w:rsidP="004E4B4E">
            <w:pPr>
              <w:adjustRightInd/>
              <w:snapToGrid/>
              <w:spacing w:line="360" w:lineRule="exact"/>
              <w:rPr>
                <w:rFonts w:ascii="仿宋_GB2312" w:eastAsia="仿宋_GB2312" w:hAnsi="新宋体"/>
                <w:color w:val="000000"/>
                <w:sz w:val="24"/>
              </w:rPr>
            </w:pPr>
          </w:p>
          <w:p w14:paraId="6179C6C5" w14:textId="77777777" w:rsidR="00B5608E" w:rsidRDefault="00B5608E" w:rsidP="004E4B4E">
            <w:pPr>
              <w:adjustRightInd/>
              <w:snapToGrid/>
              <w:spacing w:line="360" w:lineRule="exact"/>
              <w:rPr>
                <w:rFonts w:ascii="仿宋_GB2312" w:eastAsia="仿宋_GB2312" w:hAnsi="新宋体"/>
                <w:color w:val="000000"/>
                <w:sz w:val="24"/>
              </w:rPr>
            </w:pPr>
          </w:p>
          <w:p w14:paraId="17CB6FE0" w14:textId="77777777" w:rsidR="00B5608E" w:rsidRDefault="007338A7" w:rsidP="004E4B4E">
            <w:pPr>
              <w:adjustRightInd/>
              <w:snapToGrid/>
              <w:spacing w:line="360" w:lineRule="exact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 xml:space="preserve">                       教研室主任（学科组长）签名：</w:t>
            </w:r>
          </w:p>
        </w:tc>
      </w:tr>
      <w:tr w:rsidR="00B5608E" w14:paraId="7EB160CF" w14:textId="77777777">
        <w:trPr>
          <w:cantSplit/>
          <w:trHeight w:val="1080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14:paraId="0BB8613D" w14:textId="77777777" w:rsidR="00B5608E" w:rsidRDefault="007338A7" w:rsidP="004E4B4E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学院（部）</w:t>
            </w:r>
          </w:p>
          <w:p w14:paraId="3B771BFB" w14:textId="77777777" w:rsidR="00B5608E" w:rsidRDefault="007338A7" w:rsidP="004E4B4E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意见</w:t>
            </w:r>
          </w:p>
        </w:tc>
        <w:tc>
          <w:tcPr>
            <w:tcW w:w="7971" w:type="dxa"/>
            <w:gridSpan w:val="8"/>
            <w:tcBorders>
              <w:right w:val="single" w:sz="6" w:space="0" w:color="auto"/>
            </w:tcBorders>
            <w:vAlign w:val="center"/>
          </w:tcPr>
          <w:p w14:paraId="3C21A124" w14:textId="77777777" w:rsidR="00B5608E" w:rsidRDefault="00B5608E" w:rsidP="004E4B4E">
            <w:pPr>
              <w:adjustRightInd/>
              <w:snapToGrid/>
              <w:spacing w:line="360" w:lineRule="exact"/>
              <w:rPr>
                <w:rFonts w:ascii="仿宋_GB2312" w:eastAsia="仿宋_GB2312" w:hAnsi="新宋体"/>
                <w:color w:val="000000"/>
                <w:sz w:val="24"/>
              </w:rPr>
            </w:pPr>
          </w:p>
          <w:p w14:paraId="712FAEA7" w14:textId="77777777" w:rsidR="00B5608E" w:rsidRDefault="00B5608E" w:rsidP="004E4B4E">
            <w:pPr>
              <w:adjustRightInd/>
              <w:snapToGrid/>
              <w:spacing w:line="360" w:lineRule="exact"/>
              <w:rPr>
                <w:rFonts w:ascii="仿宋_GB2312" w:eastAsia="仿宋_GB2312" w:hAnsi="新宋体"/>
                <w:color w:val="000000"/>
                <w:sz w:val="24"/>
              </w:rPr>
            </w:pPr>
          </w:p>
          <w:p w14:paraId="4D4C2EEF" w14:textId="77777777" w:rsidR="00B5608E" w:rsidRDefault="007338A7" w:rsidP="004E4B4E">
            <w:pPr>
              <w:adjustRightInd/>
              <w:snapToGrid/>
              <w:spacing w:line="360" w:lineRule="exact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 xml:space="preserve">                       院（部）主管领导签字：             公章</w:t>
            </w:r>
          </w:p>
        </w:tc>
      </w:tr>
    </w:tbl>
    <w:p w14:paraId="10D9C823" w14:textId="77777777" w:rsidR="00B5608E" w:rsidRDefault="007338A7" w:rsidP="004E4B4E">
      <w:pPr>
        <w:adjustRightInd/>
        <w:snapToGrid/>
        <w:spacing w:line="360" w:lineRule="exact"/>
        <w:ind w:leftChars="-152" w:left="-2" w:hangingChars="176" w:hanging="424"/>
        <w:jc w:val="left"/>
        <w:rPr>
          <w:rFonts w:ascii="仿宋_GB2312" w:eastAsia="仿宋_GB2312" w:hAnsi="新宋体"/>
          <w:b/>
          <w:bCs/>
          <w:color w:val="000000"/>
          <w:sz w:val="24"/>
        </w:rPr>
      </w:pPr>
      <w:r>
        <w:rPr>
          <w:rFonts w:ascii="仿宋_GB2312" w:eastAsia="仿宋_GB2312" w:hAnsi="新宋体" w:hint="eastAsia"/>
          <w:b/>
          <w:bCs/>
          <w:color w:val="000000"/>
          <w:sz w:val="24"/>
        </w:rPr>
        <w:t>备注：表1、表2（须正反面打印）与专业课笔试答卷一并存档。</w:t>
      </w:r>
    </w:p>
    <w:p w14:paraId="548D2E18" w14:textId="77777777" w:rsidR="00B5608E" w:rsidRDefault="007338A7" w:rsidP="004E4B4E">
      <w:pPr>
        <w:spacing w:line="360" w:lineRule="exact"/>
        <w:jc w:val="left"/>
        <w:rPr>
          <w:rFonts w:ascii="黑体" w:eastAsia="仿宋_GB2312" w:hAnsi="黑体" w:cs="黑体"/>
          <w:color w:val="000000"/>
          <w:sz w:val="36"/>
          <w:szCs w:val="36"/>
        </w:rPr>
      </w:pPr>
      <w:r>
        <w:rPr>
          <w:rFonts w:ascii="仿宋_GB2312" w:eastAsia="仿宋_GB2312" w:hAnsi="新宋体" w:hint="eastAsia"/>
          <w:b/>
          <w:bCs/>
          <w:color w:val="000000"/>
          <w:szCs w:val="28"/>
        </w:rPr>
        <w:lastRenderedPageBreak/>
        <w:t>表2</w:t>
      </w:r>
    </w:p>
    <w:p w14:paraId="472E3A17" w14:textId="77777777" w:rsidR="00B5608E" w:rsidRDefault="007338A7" w:rsidP="004E4B4E">
      <w:pPr>
        <w:spacing w:line="360" w:lineRule="exact"/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2025年硕士研究生招生考试复试面试及外语口语情况记录表</w:t>
      </w:r>
    </w:p>
    <w:p w14:paraId="5377695C" w14:textId="77777777" w:rsidR="00B5608E" w:rsidRDefault="00B5608E" w:rsidP="004E4B4E">
      <w:pPr>
        <w:spacing w:line="360" w:lineRule="exact"/>
        <w:jc w:val="center"/>
        <w:rPr>
          <w:rFonts w:ascii="黑体" w:eastAsia="黑体" w:hAnsi="黑体"/>
          <w:bCs/>
          <w:color w:val="000000"/>
          <w:sz w:val="32"/>
          <w:szCs w:val="32"/>
        </w:rPr>
      </w:pPr>
    </w:p>
    <w:tbl>
      <w:tblPr>
        <w:tblW w:w="94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76"/>
        <w:gridCol w:w="2467"/>
        <w:gridCol w:w="2007"/>
        <w:gridCol w:w="6"/>
        <w:gridCol w:w="6"/>
        <w:gridCol w:w="1518"/>
        <w:gridCol w:w="2061"/>
      </w:tblGrid>
      <w:tr w:rsidR="00B5608E" w14:paraId="278EB23A" w14:textId="77777777">
        <w:trPr>
          <w:cantSplit/>
          <w:trHeight w:val="611"/>
          <w:jc w:val="center"/>
        </w:trPr>
        <w:tc>
          <w:tcPr>
            <w:tcW w:w="1376" w:type="dxa"/>
            <w:vAlign w:val="center"/>
          </w:tcPr>
          <w:p w14:paraId="2711C291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新宋体"/>
                <w:bCs/>
                <w:color w:val="000000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</w:rPr>
              <w:t>考生编号</w:t>
            </w:r>
          </w:p>
        </w:tc>
        <w:tc>
          <w:tcPr>
            <w:tcW w:w="2467" w:type="dxa"/>
            <w:vAlign w:val="center"/>
          </w:tcPr>
          <w:p w14:paraId="6F620DD6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新宋体"/>
                <w:color w:val="000000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1FB9D0CB" w14:textId="77777777" w:rsidR="00B5608E" w:rsidRDefault="007338A7" w:rsidP="004E4B4E">
            <w:pPr>
              <w:spacing w:line="360" w:lineRule="exact"/>
              <w:rPr>
                <w:rFonts w:ascii="仿宋_GB2312" w:eastAsia="仿宋_GB2312" w:hAnsi="新宋体"/>
                <w:color w:val="000000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</w:rPr>
              <w:t>本科就读学校</w:t>
            </w:r>
          </w:p>
        </w:tc>
        <w:tc>
          <w:tcPr>
            <w:tcW w:w="3585" w:type="dxa"/>
            <w:gridSpan w:val="3"/>
            <w:vAlign w:val="center"/>
          </w:tcPr>
          <w:p w14:paraId="368BAD93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新宋体"/>
                <w:color w:val="000000"/>
              </w:rPr>
            </w:pPr>
          </w:p>
        </w:tc>
      </w:tr>
      <w:tr w:rsidR="00B5608E" w14:paraId="5EA9F16A" w14:textId="77777777">
        <w:trPr>
          <w:cantSplit/>
          <w:trHeight w:val="611"/>
          <w:jc w:val="center"/>
        </w:trPr>
        <w:tc>
          <w:tcPr>
            <w:tcW w:w="1376" w:type="dxa"/>
            <w:vAlign w:val="center"/>
          </w:tcPr>
          <w:p w14:paraId="28581C09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新宋体"/>
                <w:bCs/>
                <w:color w:val="000000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</w:rPr>
              <w:t>就读专业</w:t>
            </w:r>
          </w:p>
        </w:tc>
        <w:tc>
          <w:tcPr>
            <w:tcW w:w="2467" w:type="dxa"/>
            <w:vAlign w:val="center"/>
          </w:tcPr>
          <w:p w14:paraId="57384B40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新宋体"/>
                <w:color w:val="000000"/>
              </w:rPr>
            </w:pPr>
          </w:p>
        </w:tc>
        <w:tc>
          <w:tcPr>
            <w:tcW w:w="2007" w:type="dxa"/>
            <w:vAlign w:val="center"/>
          </w:tcPr>
          <w:p w14:paraId="25ABC91E" w14:textId="77777777" w:rsidR="00B5608E" w:rsidRDefault="007338A7" w:rsidP="004E4B4E">
            <w:pPr>
              <w:spacing w:line="360" w:lineRule="exact"/>
              <w:ind w:firstLineChars="100" w:firstLine="280"/>
              <w:rPr>
                <w:rFonts w:ascii="仿宋_GB2312" w:eastAsia="仿宋_GB2312" w:hAnsi="新宋体"/>
                <w:color w:val="000000"/>
              </w:rPr>
            </w:pPr>
            <w:r>
              <w:rPr>
                <w:rFonts w:ascii="仿宋_GB2312" w:eastAsia="仿宋_GB2312" w:hAnsi="新宋体" w:hint="eastAsia"/>
                <w:color w:val="000000"/>
              </w:rPr>
              <w:t>毕业时间</w:t>
            </w:r>
          </w:p>
        </w:tc>
        <w:tc>
          <w:tcPr>
            <w:tcW w:w="3591" w:type="dxa"/>
            <w:gridSpan w:val="4"/>
            <w:vAlign w:val="center"/>
          </w:tcPr>
          <w:p w14:paraId="4A4F48D5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新宋体"/>
                <w:color w:val="000000"/>
              </w:rPr>
            </w:pPr>
          </w:p>
        </w:tc>
      </w:tr>
      <w:tr w:rsidR="00B5608E" w14:paraId="4EAC290C" w14:textId="77777777">
        <w:trPr>
          <w:cantSplit/>
          <w:trHeight w:val="549"/>
          <w:jc w:val="center"/>
        </w:trPr>
        <w:tc>
          <w:tcPr>
            <w:tcW w:w="3843" w:type="dxa"/>
            <w:gridSpan w:val="2"/>
            <w:vAlign w:val="center"/>
          </w:tcPr>
          <w:p w14:paraId="389F47C6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新宋体"/>
                <w:bCs/>
                <w:color w:val="000000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</w:rPr>
              <w:t>拟复试专业代码及名称</w:t>
            </w:r>
          </w:p>
        </w:tc>
        <w:tc>
          <w:tcPr>
            <w:tcW w:w="5598" w:type="dxa"/>
            <w:gridSpan w:val="5"/>
            <w:vAlign w:val="center"/>
          </w:tcPr>
          <w:p w14:paraId="51914FB8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新宋体"/>
                <w:color w:val="000000"/>
              </w:rPr>
            </w:pPr>
          </w:p>
        </w:tc>
      </w:tr>
      <w:tr w:rsidR="00B5608E" w14:paraId="6BDA7952" w14:textId="77777777">
        <w:trPr>
          <w:cantSplit/>
          <w:trHeight w:val="501"/>
          <w:jc w:val="center"/>
        </w:trPr>
        <w:tc>
          <w:tcPr>
            <w:tcW w:w="3843" w:type="dxa"/>
            <w:gridSpan w:val="2"/>
            <w:vAlign w:val="center"/>
          </w:tcPr>
          <w:p w14:paraId="3DAF9E15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新宋体"/>
                <w:bCs/>
                <w:color w:val="000000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</w:rPr>
              <w:t>复试时间</w:t>
            </w:r>
          </w:p>
        </w:tc>
        <w:tc>
          <w:tcPr>
            <w:tcW w:w="2019" w:type="dxa"/>
            <w:gridSpan w:val="3"/>
            <w:vAlign w:val="center"/>
          </w:tcPr>
          <w:p w14:paraId="1550549D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新宋体"/>
                <w:color w:val="000000"/>
              </w:rPr>
            </w:pPr>
          </w:p>
        </w:tc>
        <w:tc>
          <w:tcPr>
            <w:tcW w:w="1518" w:type="dxa"/>
            <w:vAlign w:val="center"/>
          </w:tcPr>
          <w:p w14:paraId="45CABB5D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新宋体"/>
                <w:color w:val="000000"/>
              </w:rPr>
            </w:pPr>
            <w:r>
              <w:rPr>
                <w:rFonts w:ascii="仿宋_GB2312" w:eastAsia="仿宋_GB2312" w:hAnsi="新宋体" w:hint="eastAsia"/>
                <w:color w:val="000000"/>
              </w:rPr>
              <w:t>复试地点</w:t>
            </w:r>
          </w:p>
        </w:tc>
        <w:tc>
          <w:tcPr>
            <w:tcW w:w="2061" w:type="dxa"/>
            <w:vAlign w:val="center"/>
          </w:tcPr>
          <w:p w14:paraId="0D82BEB2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新宋体"/>
                <w:color w:val="000000"/>
              </w:rPr>
            </w:pPr>
          </w:p>
        </w:tc>
      </w:tr>
      <w:tr w:rsidR="00B5608E" w14:paraId="71B6FCB7" w14:textId="77777777">
        <w:trPr>
          <w:cantSplit/>
          <w:trHeight w:val="1838"/>
          <w:jc w:val="center"/>
        </w:trPr>
        <w:tc>
          <w:tcPr>
            <w:tcW w:w="9441" w:type="dxa"/>
            <w:gridSpan w:val="7"/>
            <w:vAlign w:val="center"/>
          </w:tcPr>
          <w:p w14:paraId="70FD374C" w14:textId="77777777" w:rsidR="00B5608E" w:rsidRDefault="007338A7" w:rsidP="004E4B4E">
            <w:pPr>
              <w:spacing w:line="360" w:lineRule="exact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面试情况记录：</w:t>
            </w:r>
          </w:p>
          <w:p w14:paraId="3D3F4DF4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新宋体"/>
                <w:color w:val="000000"/>
              </w:rPr>
            </w:pPr>
          </w:p>
          <w:p w14:paraId="409E607C" w14:textId="77777777" w:rsidR="00B5608E" w:rsidRDefault="00B5608E" w:rsidP="004E4B4E">
            <w:pPr>
              <w:spacing w:line="360" w:lineRule="exact"/>
              <w:rPr>
                <w:rFonts w:ascii="仿宋_GB2312" w:eastAsia="仿宋_GB2312" w:hAnsi="新宋体"/>
                <w:color w:val="000000"/>
              </w:rPr>
            </w:pPr>
          </w:p>
          <w:p w14:paraId="16E83C88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新宋体"/>
                <w:color w:val="000000"/>
              </w:rPr>
            </w:pPr>
          </w:p>
          <w:p w14:paraId="6666EBD2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新宋体"/>
                <w:color w:val="000000"/>
              </w:rPr>
            </w:pPr>
          </w:p>
          <w:p w14:paraId="1571BCE5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新宋体"/>
                <w:color w:val="000000"/>
              </w:rPr>
            </w:pPr>
          </w:p>
          <w:p w14:paraId="47685C5B" w14:textId="77777777" w:rsidR="00B5608E" w:rsidRDefault="00B5608E" w:rsidP="004E4B4E">
            <w:pPr>
              <w:spacing w:line="360" w:lineRule="exact"/>
              <w:rPr>
                <w:rFonts w:ascii="仿宋_GB2312" w:eastAsia="仿宋_GB2312" w:hAnsi="新宋体"/>
                <w:color w:val="000000"/>
              </w:rPr>
            </w:pPr>
          </w:p>
          <w:p w14:paraId="09ABED9F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新宋体"/>
                <w:color w:val="000000"/>
              </w:rPr>
            </w:pPr>
          </w:p>
          <w:p w14:paraId="23C7A915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新宋体"/>
                <w:color w:val="000000"/>
              </w:rPr>
            </w:pPr>
          </w:p>
          <w:p w14:paraId="3DAE4692" w14:textId="0E4BEFB0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新宋体"/>
                <w:color w:val="000000"/>
              </w:rPr>
            </w:pPr>
          </w:p>
          <w:p w14:paraId="1236F58D" w14:textId="77777777" w:rsidR="005E3406" w:rsidRDefault="005E3406" w:rsidP="004E4B4E">
            <w:pPr>
              <w:spacing w:line="360" w:lineRule="exact"/>
              <w:jc w:val="center"/>
              <w:rPr>
                <w:rFonts w:ascii="仿宋_GB2312" w:eastAsia="仿宋_GB2312" w:hAnsi="新宋体"/>
                <w:color w:val="000000"/>
              </w:rPr>
            </w:pPr>
          </w:p>
          <w:p w14:paraId="61D634DD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新宋体"/>
                <w:color w:val="000000"/>
              </w:rPr>
            </w:pPr>
            <w:r>
              <w:rPr>
                <w:rFonts w:ascii="仿宋_GB2312" w:eastAsia="仿宋_GB2312" w:hAnsi="新宋体" w:hint="eastAsia"/>
                <w:color w:val="000000"/>
              </w:rPr>
              <w:t xml:space="preserve"> </w:t>
            </w:r>
            <w:r>
              <w:rPr>
                <w:rFonts w:ascii="仿宋_GB2312" w:eastAsia="仿宋_GB2312" w:hAnsi="新宋体"/>
                <w:color w:val="000000"/>
              </w:rPr>
              <w:t xml:space="preserve">                 </w:t>
            </w:r>
            <w:r>
              <w:rPr>
                <w:rFonts w:ascii="仿宋_GB2312" w:eastAsia="仿宋_GB2312" w:hAnsi="新宋体" w:hint="eastAsia"/>
                <w:color w:val="000000"/>
              </w:rPr>
              <w:t>记录人：</w:t>
            </w:r>
          </w:p>
        </w:tc>
      </w:tr>
      <w:tr w:rsidR="00B5608E" w14:paraId="187EF137" w14:textId="77777777">
        <w:trPr>
          <w:cantSplit/>
          <w:trHeight w:val="4992"/>
          <w:jc w:val="center"/>
        </w:trPr>
        <w:tc>
          <w:tcPr>
            <w:tcW w:w="9441" w:type="dxa"/>
            <w:gridSpan w:val="7"/>
            <w:vAlign w:val="center"/>
          </w:tcPr>
          <w:p w14:paraId="1409F10B" w14:textId="77777777" w:rsidR="00B5608E" w:rsidRDefault="007338A7" w:rsidP="004E4B4E">
            <w:pPr>
              <w:spacing w:line="360" w:lineRule="exact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外语口语测试记录：</w:t>
            </w:r>
          </w:p>
          <w:p w14:paraId="5C70F083" w14:textId="77777777" w:rsidR="00B5608E" w:rsidRDefault="00B5608E" w:rsidP="004E4B4E">
            <w:pPr>
              <w:spacing w:line="360" w:lineRule="exact"/>
              <w:rPr>
                <w:rFonts w:ascii="仿宋_GB2312" w:eastAsia="仿宋_GB2312" w:hAnsi="新宋体"/>
                <w:bCs/>
                <w:color w:val="000000"/>
              </w:rPr>
            </w:pPr>
          </w:p>
          <w:p w14:paraId="73C7B04C" w14:textId="77777777" w:rsidR="00B5608E" w:rsidRDefault="00B5608E" w:rsidP="004E4B4E">
            <w:pPr>
              <w:spacing w:line="360" w:lineRule="exact"/>
              <w:ind w:leftChars="200" w:left="560" w:firstLineChars="492" w:firstLine="1378"/>
              <w:rPr>
                <w:rFonts w:ascii="仿宋_GB2312" w:eastAsia="仿宋_GB2312" w:hAnsi="新宋体"/>
                <w:bCs/>
                <w:color w:val="000000"/>
              </w:rPr>
            </w:pPr>
          </w:p>
          <w:p w14:paraId="4EC3443A" w14:textId="77777777" w:rsidR="00B5608E" w:rsidRDefault="00B5608E" w:rsidP="004E4B4E">
            <w:pPr>
              <w:spacing w:line="360" w:lineRule="exact"/>
              <w:rPr>
                <w:rFonts w:ascii="仿宋_GB2312" w:eastAsia="仿宋_GB2312" w:hAnsi="新宋体"/>
                <w:bCs/>
                <w:color w:val="000000"/>
              </w:rPr>
            </w:pPr>
          </w:p>
          <w:p w14:paraId="341D3F36" w14:textId="77777777" w:rsidR="00B5608E" w:rsidRDefault="00B5608E" w:rsidP="004E4B4E">
            <w:pPr>
              <w:spacing w:line="360" w:lineRule="exact"/>
              <w:rPr>
                <w:rFonts w:ascii="仿宋_GB2312" w:eastAsia="仿宋_GB2312" w:hAnsi="新宋体"/>
                <w:bCs/>
                <w:color w:val="000000"/>
              </w:rPr>
            </w:pPr>
          </w:p>
          <w:p w14:paraId="610EC1CC" w14:textId="77777777" w:rsidR="00B5608E" w:rsidRDefault="007338A7" w:rsidP="004E4B4E">
            <w:pPr>
              <w:spacing w:line="360" w:lineRule="exact"/>
              <w:ind w:leftChars="200" w:left="560" w:firstLineChars="492" w:firstLine="1378"/>
              <w:rPr>
                <w:rFonts w:ascii="仿宋_GB2312" w:eastAsia="仿宋_GB2312" w:hAnsi="新宋体"/>
                <w:bCs/>
                <w:color w:val="000000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</w:rPr>
              <w:t xml:space="preserve">                         记录人：</w:t>
            </w:r>
          </w:p>
          <w:p w14:paraId="0E2D9E62" w14:textId="77777777" w:rsidR="00B5608E" w:rsidRDefault="00B5608E" w:rsidP="004E4B4E">
            <w:pPr>
              <w:spacing w:line="360" w:lineRule="exact"/>
              <w:ind w:leftChars="200" w:left="560" w:firstLineChars="492" w:firstLine="1378"/>
              <w:rPr>
                <w:rFonts w:ascii="仿宋_GB2312" w:eastAsia="仿宋_GB2312" w:hAnsi="新宋体"/>
                <w:bCs/>
                <w:color w:val="000000"/>
              </w:rPr>
            </w:pPr>
          </w:p>
          <w:p w14:paraId="0721BEF7" w14:textId="77777777" w:rsidR="00B5608E" w:rsidRDefault="00B5608E" w:rsidP="004E4B4E">
            <w:pPr>
              <w:spacing w:line="360" w:lineRule="exact"/>
              <w:ind w:leftChars="200" w:left="560" w:firstLineChars="492" w:firstLine="1378"/>
              <w:rPr>
                <w:rFonts w:ascii="仿宋_GB2312" w:eastAsia="仿宋_GB2312" w:hAnsi="新宋体"/>
                <w:bCs/>
                <w:color w:val="000000"/>
              </w:rPr>
            </w:pPr>
          </w:p>
          <w:p w14:paraId="34A7C766" w14:textId="77777777" w:rsidR="00B5608E" w:rsidRDefault="007338A7" w:rsidP="004E4B4E">
            <w:pPr>
              <w:spacing w:line="360" w:lineRule="exact"/>
              <w:ind w:leftChars="200" w:left="560" w:firstLineChars="492" w:firstLine="1378"/>
              <w:rPr>
                <w:rFonts w:ascii="仿宋_GB2312" w:eastAsia="仿宋_GB2312" w:hAnsi="新宋体"/>
                <w:bCs/>
                <w:color w:val="000000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</w:rPr>
              <w:t>复试组长签字：           复试成员签字：</w:t>
            </w:r>
          </w:p>
          <w:p w14:paraId="23995A57" w14:textId="77777777" w:rsidR="00B5608E" w:rsidRDefault="00B5608E" w:rsidP="004E4B4E">
            <w:pPr>
              <w:spacing w:line="360" w:lineRule="exact"/>
              <w:ind w:leftChars="200" w:left="560" w:firstLineChars="492" w:firstLine="1378"/>
              <w:rPr>
                <w:rFonts w:ascii="仿宋_GB2312" w:eastAsia="仿宋_GB2312" w:hAnsi="新宋体"/>
                <w:bCs/>
                <w:color w:val="000000"/>
              </w:rPr>
            </w:pPr>
          </w:p>
          <w:p w14:paraId="4D2B7D9E" w14:textId="77777777" w:rsidR="00B5608E" w:rsidRDefault="007338A7" w:rsidP="004E4B4E">
            <w:pPr>
              <w:spacing w:line="360" w:lineRule="exact"/>
              <w:ind w:leftChars="185" w:left="560" w:hangingChars="15" w:hanging="42"/>
              <w:rPr>
                <w:rFonts w:ascii="仿宋_GB2312" w:eastAsia="仿宋_GB2312" w:hAnsi="新宋体"/>
                <w:bCs/>
                <w:color w:val="000000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</w:rPr>
              <w:t xml:space="preserve">                                        年   月   日</w:t>
            </w:r>
          </w:p>
        </w:tc>
      </w:tr>
    </w:tbl>
    <w:p w14:paraId="58F88426" w14:textId="77777777" w:rsidR="00B5608E" w:rsidRDefault="00B5608E" w:rsidP="004E4B4E">
      <w:pPr>
        <w:adjustRightInd/>
        <w:snapToGrid/>
        <w:spacing w:line="360" w:lineRule="exact"/>
        <w:ind w:leftChars="-52" w:left="-146" w:rightChars="-81" w:right="-227"/>
        <w:jc w:val="left"/>
        <w:rPr>
          <w:rFonts w:ascii="仿宋_GB2312" w:eastAsia="仿宋_GB2312" w:hAnsi="新宋体"/>
          <w:b/>
          <w:bCs/>
          <w:color w:val="000000"/>
          <w:sz w:val="24"/>
        </w:rPr>
      </w:pPr>
    </w:p>
    <w:p w14:paraId="50F29659" w14:textId="77777777" w:rsidR="00B5608E" w:rsidRDefault="007338A7" w:rsidP="004E4B4E">
      <w:pPr>
        <w:adjustRightInd/>
        <w:snapToGrid/>
        <w:spacing w:line="360" w:lineRule="exact"/>
        <w:ind w:leftChars="-52" w:left="-146" w:rightChars="-81" w:right="-227"/>
        <w:jc w:val="left"/>
        <w:rPr>
          <w:rFonts w:ascii="仿宋_GB2312" w:eastAsia="仿宋_GB2312" w:hAnsi="新宋体"/>
          <w:b/>
          <w:bCs/>
          <w:color w:val="000000"/>
          <w:sz w:val="24"/>
        </w:rPr>
      </w:pPr>
      <w:r>
        <w:rPr>
          <w:rFonts w:ascii="仿宋_GB2312" w:eastAsia="仿宋_GB2312" w:hAnsi="新宋体" w:hint="eastAsia"/>
          <w:b/>
          <w:bCs/>
          <w:color w:val="000000"/>
          <w:sz w:val="24"/>
        </w:rPr>
        <w:t>备注：表1、表2（须正反面打印）与专业课笔试答卷一并存档。</w:t>
      </w:r>
    </w:p>
    <w:p w14:paraId="3BBF5699" w14:textId="4488DA8F" w:rsidR="00B5608E" w:rsidRDefault="007338A7" w:rsidP="004E4B4E">
      <w:pPr>
        <w:spacing w:line="360" w:lineRule="exact"/>
        <w:jc w:val="left"/>
        <w:rPr>
          <w:rFonts w:ascii="楷体_GB2312" w:eastAsia="楷体_GB2312"/>
          <w:color w:val="000000"/>
          <w:szCs w:val="28"/>
        </w:rPr>
        <w:sectPr w:rsidR="00B5608E">
          <w:footerReference w:type="default" r:id="rId8"/>
          <w:pgSz w:w="11906" w:h="16838"/>
          <w:pgMar w:top="993" w:right="1274" w:bottom="1276" w:left="1418" w:header="851" w:footer="1425" w:gutter="0"/>
          <w:cols w:space="720"/>
          <w:docGrid w:type="lines" w:linePitch="312"/>
        </w:sectPr>
      </w:pPr>
      <w:r>
        <w:rPr>
          <w:rFonts w:ascii="楷体_GB2312" w:eastAsia="楷体_GB2312"/>
          <w:b/>
          <w:color w:val="000000"/>
          <w:sz w:val="32"/>
          <w:szCs w:val="32"/>
        </w:rPr>
        <w:br w:type="page"/>
      </w:r>
    </w:p>
    <w:p w14:paraId="31D0C1A3" w14:textId="77777777" w:rsidR="00B5608E" w:rsidRDefault="007338A7" w:rsidP="004E4B4E">
      <w:pPr>
        <w:tabs>
          <w:tab w:val="left" w:pos="222"/>
          <w:tab w:val="center" w:pos="6438"/>
        </w:tabs>
        <w:spacing w:line="360" w:lineRule="exact"/>
        <w:jc w:val="left"/>
        <w:rPr>
          <w:rFonts w:ascii="仿宋" w:eastAsia="仿宋" w:hAnsi="仿宋"/>
          <w:b/>
          <w:bCs/>
          <w:color w:val="000000"/>
          <w:sz w:val="36"/>
          <w:szCs w:val="36"/>
        </w:rPr>
      </w:pPr>
      <w:bookmarkStart w:id="0" w:name="_Hlk159925013"/>
      <w:r>
        <w:rPr>
          <w:rFonts w:ascii="仿宋" w:eastAsia="仿宋" w:hAnsi="仿宋" w:hint="eastAsia"/>
          <w:b/>
          <w:bCs/>
          <w:color w:val="000000"/>
          <w:sz w:val="36"/>
          <w:szCs w:val="36"/>
        </w:rPr>
        <w:lastRenderedPageBreak/>
        <w:tab/>
        <w:t>附件8</w:t>
      </w:r>
      <w:r>
        <w:rPr>
          <w:rFonts w:ascii="仿宋" w:eastAsia="仿宋" w:hAnsi="仿宋" w:hint="eastAsia"/>
          <w:b/>
          <w:bCs/>
          <w:color w:val="000000"/>
          <w:sz w:val="36"/>
          <w:szCs w:val="36"/>
        </w:rPr>
        <w:tab/>
      </w:r>
    </w:p>
    <w:p w14:paraId="30A14A6E" w14:textId="77777777" w:rsidR="00B5608E" w:rsidRDefault="007338A7" w:rsidP="004E4B4E">
      <w:pPr>
        <w:tabs>
          <w:tab w:val="left" w:pos="222"/>
          <w:tab w:val="center" w:pos="6438"/>
        </w:tabs>
        <w:spacing w:line="360" w:lineRule="exact"/>
        <w:ind w:firstLineChars="1100" w:firstLine="3975"/>
        <w:jc w:val="left"/>
        <w:rPr>
          <w:rFonts w:ascii="仿宋" w:eastAsia="仿宋" w:hAnsi="仿宋"/>
          <w:b/>
          <w:bCs/>
          <w:color w:val="000000"/>
          <w:sz w:val="36"/>
          <w:szCs w:val="36"/>
        </w:rPr>
      </w:pPr>
      <w:r>
        <w:rPr>
          <w:rFonts w:ascii="仿宋" w:eastAsia="仿宋" w:hAnsi="仿宋" w:hint="eastAsia"/>
          <w:b/>
          <w:bCs/>
          <w:color w:val="000000"/>
          <w:sz w:val="36"/>
          <w:szCs w:val="36"/>
        </w:rPr>
        <w:t>中国地质大学（北京）</w:t>
      </w:r>
    </w:p>
    <w:p w14:paraId="36B12AFD" w14:textId="77777777" w:rsidR="00B5608E" w:rsidRDefault="007338A7" w:rsidP="004E4B4E">
      <w:pPr>
        <w:spacing w:line="360" w:lineRule="exact"/>
        <w:jc w:val="center"/>
        <w:rPr>
          <w:rFonts w:ascii="仿宋" w:eastAsia="仿宋" w:hAnsi="仿宋"/>
          <w:b/>
          <w:bCs/>
          <w:color w:val="000000"/>
          <w:sz w:val="36"/>
          <w:szCs w:val="36"/>
        </w:rPr>
      </w:pPr>
      <w:r>
        <w:rPr>
          <w:rFonts w:ascii="仿宋" w:eastAsia="仿宋" w:hAnsi="仿宋" w:hint="eastAsia"/>
          <w:b/>
          <w:bCs/>
          <w:color w:val="000000"/>
          <w:sz w:val="36"/>
          <w:szCs w:val="36"/>
        </w:rPr>
        <w:t>2025年硕士研究生招生考试专项计划考生进入复试的初试成绩基本要求</w:t>
      </w:r>
    </w:p>
    <w:tbl>
      <w:tblPr>
        <w:tblW w:w="55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1726"/>
        <w:gridCol w:w="2007"/>
        <w:gridCol w:w="2686"/>
        <w:gridCol w:w="1217"/>
        <w:gridCol w:w="2375"/>
        <w:gridCol w:w="969"/>
        <w:gridCol w:w="1328"/>
        <w:gridCol w:w="1161"/>
      </w:tblGrid>
      <w:tr w:rsidR="00B5608E" w14:paraId="00B650DF" w14:textId="77777777">
        <w:trPr>
          <w:trHeight w:val="169"/>
          <w:jc w:val="center"/>
        </w:trPr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bookmarkEnd w:id="0"/>
          <w:p w14:paraId="45CAFB42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sz w:val="30"/>
                <w:szCs w:val="30"/>
              </w:rPr>
              <w:t>类别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14:paraId="1715FA88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1631" w:type="pct"/>
            <w:gridSpan w:val="2"/>
            <w:tcBorders>
              <w:bottom w:val="single" w:sz="4" w:space="0" w:color="auto"/>
            </w:tcBorders>
            <w:vAlign w:val="center"/>
          </w:tcPr>
          <w:p w14:paraId="4138E7EE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30"/>
                <w:szCs w:val="30"/>
              </w:rPr>
              <w:t>学科门类(专业)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14:paraId="3F267BF7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30"/>
                <w:szCs w:val="30"/>
              </w:rPr>
              <w:t>总分</w:t>
            </w:r>
          </w:p>
        </w:tc>
        <w:tc>
          <w:tcPr>
            <w:tcW w:w="826" w:type="pct"/>
            <w:tcBorders>
              <w:bottom w:val="single" w:sz="4" w:space="0" w:color="auto"/>
            </w:tcBorders>
            <w:vAlign w:val="center"/>
          </w:tcPr>
          <w:p w14:paraId="426E78CA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30"/>
                <w:szCs w:val="30"/>
              </w:rPr>
              <w:t>政治理论</w:t>
            </w:r>
          </w:p>
          <w:p w14:paraId="231CB0DB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30"/>
                <w:szCs w:val="30"/>
              </w:rPr>
              <w:t>（管理类联考）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vAlign w:val="center"/>
          </w:tcPr>
          <w:p w14:paraId="1EB98260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30"/>
                <w:szCs w:val="30"/>
              </w:rPr>
              <w:t>外国语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14:paraId="4DCB54EC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30"/>
                <w:szCs w:val="30"/>
              </w:rPr>
              <w:t>业务课一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vAlign w:val="center"/>
          </w:tcPr>
          <w:p w14:paraId="0C85B67B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30"/>
                <w:szCs w:val="30"/>
              </w:rPr>
              <w:t>业务课二</w:t>
            </w:r>
          </w:p>
        </w:tc>
      </w:tr>
      <w:tr w:rsidR="00B5608E" w14:paraId="05A9B681" w14:textId="77777777">
        <w:trPr>
          <w:trHeight w:val="435"/>
          <w:jc w:val="center"/>
        </w:trPr>
        <w:tc>
          <w:tcPr>
            <w:tcW w:w="314" w:type="pct"/>
            <w:vMerge w:val="restart"/>
            <w:tcBorders>
              <w:top w:val="single" w:sz="4" w:space="0" w:color="auto"/>
            </w:tcBorders>
            <w:vAlign w:val="center"/>
          </w:tcPr>
          <w:p w14:paraId="6D4939B9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专项计划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86FB0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少数民族高层次骨干人才计划</w:t>
            </w:r>
          </w:p>
        </w:tc>
        <w:tc>
          <w:tcPr>
            <w:tcW w:w="16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16D28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经济学[02]</w:t>
            </w: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5768A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30"/>
                <w:szCs w:val="30"/>
              </w:rPr>
              <w:t>259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</w:tcBorders>
            <w:vAlign w:val="center"/>
          </w:tcPr>
          <w:p w14:paraId="49817243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/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</w:tcBorders>
            <w:vAlign w:val="center"/>
          </w:tcPr>
          <w:p w14:paraId="06093DEC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/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</w:tcBorders>
            <w:vAlign w:val="center"/>
          </w:tcPr>
          <w:p w14:paraId="2B994873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/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</w:tcBorders>
            <w:vAlign w:val="center"/>
          </w:tcPr>
          <w:p w14:paraId="327D22B8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/</w:t>
            </w:r>
          </w:p>
        </w:tc>
      </w:tr>
      <w:tr w:rsidR="00B5608E" w14:paraId="024CB971" w14:textId="77777777">
        <w:trPr>
          <w:trHeight w:val="435"/>
          <w:jc w:val="center"/>
        </w:trPr>
        <w:tc>
          <w:tcPr>
            <w:tcW w:w="314" w:type="pct"/>
            <w:vMerge/>
            <w:vAlign w:val="center"/>
          </w:tcPr>
          <w:p w14:paraId="5ACB152E" w14:textId="77777777" w:rsidR="00B5608E" w:rsidRDefault="00B5608E" w:rsidP="004E4B4E">
            <w:pPr>
              <w:spacing w:line="360" w:lineRule="exac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866E5" w14:textId="77777777" w:rsidR="00B5608E" w:rsidRDefault="00B5608E" w:rsidP="004E4B4E">
            <w:pPr>
              <w:spacing w:line="360" w:lineRule="exac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6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02938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法学[03]</w:t>
            </w: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A34DF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30"/>
                <w:szCs w:val="30"/>
              </w:rPr>
              <w:t>259</w:t>
            </w:r>
          </w:p>
        </w:tc>
        <w:tc>
          <w:tcPr>
            <w:tcW w:w="826" w:type="pct"/>
            <w:vMerge/>
            <w:vAlign w:val="center"/>
          </w:tcPr>
          <w:p w14:paraId="2D1AF53A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337" w:type="pct"/>
            <w:vMerge/>
            <w:vAlign w:val="center"/>
          </w:tcPr>
          <w:p w14:paraId="7E3E7DF8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462" w:type="pct"/>
            <w:vMerge/>
            <w:vAlign w:val="center"/>
          </w:tcPr>
          <w:p w14:paraId="3E73935F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14:paraId="72E97C26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  <w:highlight w:val="yellow"/>
              </w:rPr>
            </w:pPr>
          </w:p>
        </w:tc>
      </w:tr>
      <w:tr w:rsidR="00B5608E" w14:paraId="3B3ACDAB" w14:textId="77777777">
        <w:trPr>
          <w:trHeight w:val="435"/>
          <w:jc w:val="center"/>
        </w:trPr>
        <w:tc>
          <w:tcPr>
            <w:tcW w:w="314" w:type="pct"/>
            <w:vMerge/>
            <w:vAlign w:val="center"/>
          </w:tcPr>
          <w:p w14:paraId="5472CC70" w14:textId="77777777" w:rsidR="00B5608E" w:rsidRDefault="00B5608E" w:rsidP="004E4B4E">
            <w:pPr>
              <w:spacing w:line="360" w:lineRule="exac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9BADB" w14:textId="77777777" w:rsidR="00B5608E" w:rsidRDefault="00B5608E" w:rsidP="004E4B4E">
            <w:pPr>
              <w:spacing w:line="360" w:lineRule="exac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6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2500F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教育学 [04</w:t>
            </w:r>
            <w:r>
              <w:rPr>
                <w:rFonts w:ascii="仿宋_GB2312" w:eastAsia="仿宋_GB2312" w:hAnsi="仿宋"/>
                <w:color w:val="000000"/>
                <w:sz w:val="30"/>
                <w:szCs w:val="30"/>
              </w:rPr>
              <w:t>01</w:t>
            </w: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] 心理学 [04</w:t>
            </w:r>
            <w:r>
              <w:rPr>
                <w:rFonts w:ascii="仿宋_GB2312" w:eastAsia="仿宋_GB2312" w:hAnsi="仿宋"/>
                <w:color w:val="000000"/>
                <w:sz w:val="30"/>
                <w:szCs w:val="30"/>
              </w:rPr>
              <w:t>02</w:t>
            </w: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]</w:t>
            </w: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60386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30"/>
                <w:szCs w:val="30"/>
              </w:rPr>
              <w:t>273</w:t>
            </w:r>
          </w:p>
        </w:tc>
        <w:tc>
          <w:tcPr>
            <w:tcW w:w="826" w:type="pct"/>
            <w:vMerge/>
            <w:vAlign w:val="center"/>
          </w:tcPr>
          <w:p w14:paraId="0CA20EBD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337" w:type="pct"/>
            <w:vMerge/>
            <w:vAlign w:val="center"/>
          </w:tcPr>
          <w:p w14:paraId="401C2115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462" w:type="pct"/>
            <w:vMerge/>
            <w:vAlign w:val="center"/>
          </w:tcPr>
          <w:p w14:paraId="122DF3DB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14:paraId="07F0C824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  <w:highlight w:val="yellow"/>
              </w:rPr>
            </w:pPr>
          </w:p>
        </w:tc>
      </w:tr>
      <w:tr w:rsidR="00B5608E" w14:paraId="42819F75" w14:textId="77777777">
        <w:trPr>
          <w:trHeight w:val="384"/>
          <w:jc w:val="center"/>
        </w:trPr>
        <w:tc>
          <w:tcPr>
            <w:tcW w:w="314" w:type="pct"/>
            <w:vMerge/>
            <w:vAlign w:val="center"/>
          </w:tcPr>
          <w:p w14:paraId="59F0E2A0" w14:textId="77777777" w:rsidR="00B5608E" w:rsidRDefault="00B5608E" w:rsidP="004E4B4E">
            <w:pPr>
              <w:spacing w:line="360" w:lineRule="exac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2F53C" w14:textId="77777777" w:rsidR="00B5608E" w:rsidRDefault="00B5608E" w:rsidP="004E4B4E">
            <w:pPr>
              <w:spacing w:line="360" w:lineRule="exac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6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6C1DD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体育学[0403]体育[0452]</w:t>
            </w: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7DE33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30"/>
                <w:szCs w:val="30"/>
              </w:rPr>
              <w:t>244</w:t>
            </w:r>
          </w:p>
        </w:tc>
        <w:tc>
          <w:tcPr>
            <w:tcW w:w="826" w:type="pct"/>
            <w:vMerge/>
            <w:vAlign w:val="center"/>
          </w:tcPr>
          <w:p w14:paraId="44943D18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337" w:type="pct"/>
            <w:vMerge/>
            <w:vAlign w:val="center"/>
          </w:tcPr>
          <w:p w14:paraId="05F8A826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462" w:type="pct"/>
            <w:vMerge/>
            <w:vAlign w:val="center"/>
          </w:tcPr>
          <w:p w14:paraId="2F5778E5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14:paraId="49C5C0C8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  <w:highlight w:val="yellow"/>
              </w:rPr>
            </w:pPr>
          </w:p>
        </w:tc>
      </w:tr>
      <w:tr w:rsidR="00B5608E" w14:paraId="7F850117" w14:textId="77777777">
        <w:trPr>
          <w:trHeight w:val="435"/>
          <w:jc w:val="center"/>
        </w:trPr>
        <w:tc>
          <w:tcPr>
            <w:tcW w:w="314" w:type="pct"/>
            <w:vMerge/>
            <w:vAlign w:val="center"/>
          </w:tcPr>
          <w:p w14:paraId="01CF2D70" w14:textId="77777777" w:rsidR="00B5608E" w:rsidRDefault="00B5608E" w:rsidP="004E4B4E">
            <w:pPr>
              <w:spacing w:line="360" w:lineRule="exac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EE4AD" w14:textId="77777777" w:rsidR="00B5608E" w:rsidRDefault="00B5608E" w:rsidP="004E4B4E">
            <w:pPr>
              <w:spacing w:line="360" w:lineRule="exac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6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78329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文学[05]</w:t>
            </w: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FA337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30"/>
                <w:szCs w:val="30"/>
              </w:rPr>
              <w:t>281</w:t>
            </w:r>
          </w:p>
        </w:tc>
        <w:tc>
          <w:tcPr>
            <w:tcW w:w="826" w:type="pct"/>
            <w:vMerge/>
            <w:vAlign w:val="center"/>
          </w:tcPr>
          <w:p w14:paraId="58C52BAD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337" w:type="pct"/>
            <w:vMerge/>
            <w:vAlign w:val="center"/>
          </w:tcPr>
          <w:p w14:paraId="1F297C9E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462" w:type="pct"/>
            <w:vMerge/>
            <w:vAlign w:val="center"/>
          </w:tcPr>
          <w:p w14:paraId="159E896D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14:paraId="7E0ACDC5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  <w:highlight w:val="yellow"/>
              </w:rPr>
            </w:pPr>
          </w:p>
        </w:tc>
      </w:tr>
      <w:tr w:rsidR="00B5608E" w14:paraId="30BE73F0" w14:textId="77777777">
        <w:trPr>
          <w:trHeight w:val="435"/>
          <w:jc w:val="center"/>
        </w:trPr>
        <w:tc>
          <w:tcPr>
            <w:tcW w:w="314" w:type="pct"/>
            <w:vMerge/>
            <w:vAlign w:val="center"/>
          </w:tcPr>
          <w:p w14:paraId="2C87B961" w14:textId="77777777" w:rsidR="00B5608E" w:rsidRDefault="00B5608E" w:rsidP="004E4B4E">
            <w:pPr>
              <w:spacing w:line="360" w:lineRule="exac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F98F9" w14:textId="77777777" w:rsidR="00B5608E" w:rsidRDefault="00B5608E" w:rsidP="004E4B4E">
            <w:pPr>
              <w:spacing w:line="360" w:lineRule="exac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6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C8763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理学[07]</w:t>
            </w: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2AF6A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sz w:val="30"/>
                <w:szCs w:val="30"/>
              </w:rPr>
            </w:pPr>
            <w:r>
              <w:rPr>
                <w:rFonts w:ascii="仿宋_GB2312" w:eastAsia="仿宋_GB2312" w:hAnsi="仿宋" w:cs="Arial" w:hint="eastAsia"/>
                <w:sz w:val="30"/>
                <w:szCs w:val="30"/>
              </w:rPr>
              <w:t>220</w:t>
            </w:r>
          </w:p>
        </w:tc>
        <w:tc>
          <w:tcPr>
            <w:tcW w:w="826" w:type="pct"/>
            <w:vMerge/>
            <w:vAlign w:val="center"/>
          </w:tcPr>
          <w:p w14:paraId="1A70562B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337" w:type="pct"/>
            <w:vMerge/>
            <w:vAlign w:val="center"/>
          </w:tcPr>
          <w:p w14:paraId="62A66F3C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462" w:type="pct"/>
            <w:vMerge/>
            <w:vAlign w:val="center"/>
          </w:tcPr>
          <w:p w14:paraId="260632CE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14:paraId="56D7D2CA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  <w:highlight w:val="yellow"/>
              </w:rPr>
            </w:pPr>
          </w:p>
        </w:tc>
      </w:tr>
      <w:tr w:rsidR="00B5608E" w14:paraId="328EA55D" w14:textId="77777777">
        <w:trPr>
          <w:trHeight w:val="435"/>
          <w:jc w:val="center"/>
        </w:trPr>
        <w:tc>
          <w:tcPr>
            <w:tcW w:w="314" w:type="pct"/>
            <w:vMerge/>
            <w:vAlign w:val="center"/>
          </w:tcPr>
          <w:p w14:paraId="15728EE3" w14:textId="77777777" w:rsidR="00B5608E" w:rsidRDefault="00B5608E" w:rsidP="004E4B4E">
            <w:pPr>
              <w:spacing w:line="360" w:lineRule="exac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065FE" w14:textId="77777777" w:rsidR="00B5608E" w:rsidRDefault="00B5608E" w:rsidP="004E4B4E">
            <w:pPr>
              <w:spacing w:line="360" w:lineRule="exac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6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59EB5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工学[08] (不含工学照顾专业)</w:t>
            </w: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67300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sz w:val="30"/>
                <w:szCs w:val="30"/>
              </w:rPr>
            </w:pPr>
            <w:r>
              <w:rPr>
                <w:rFonts w:ascii="仿宋_GB2312" w:eastAsia="仿宋_GB2312" w:hAnsi="仿宋" w:cs="Arial" w:hint="eastAsia"/>
                <w:sz w:val="30"/>
                <w:szCs w:val="30"/>
              </w:rPr>
              <w:t>208</w:t>
            </w:r>
          </w:p>
        </w:tc>
        <w:tc>
          <w:tcPr>
            <w:tcW w:w="826" w:type="pct"/>
            <w:vMerge/>
            <w:vAlign w:val="center"/>
          </w:tcPr>
          <w:p w14:paraId="41C69A65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337" w:type="pct"/>
            <w:vMerge/>
            <w:vAlign w:val="center"/>
          </w:tcPr>
          <w:p w14:paraId="7B1DF4E5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462" w:type="pct"/>
            <w:vMerge/>
            <w:vAlign w:val="center"/>
          </w:tcPr>
          <w:p w14:paraId="4748FE16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14:paraId="5648666F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  <w:highlight w:val="yellow"/>
              </w:rPr>
            </w:pPr>
          </w:p>
        </w:tc>
      </w:tr>
      <w:tr w:rsidR="00B5608E" w14:paraId="119FE0AA" w14:textId="77777777">
        <w:trPr>
          <w:trHeight w:val="435"/>
          <w:jc w:val="center"/>
        </w:trPr>
        <w:tc>
          <w:tcPr>
            <w:tcW w:w="314" w:type="pct"/>
            <w:vMerge/>
            <w:vAlign w:val="center"/>
          </w:tcPr>
          <w:p w14:paraId="256AAFFC" w14:textId="77777777" w:rsidR="00B5608E" w:rsidRDefault="00B5608E" w:rsidP="004E4B4E">
            <w:pPr>
              <w:spacing w:line="360" w:lineRule="exac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E302A" w14:textId="77777777" w:rsidR="00B5608E" w:rsidRDefault="00B5608E" w:rsidP="004E4B4E">
            <w:pPr>
              <w:spacing w:line="360" w:lineRule="exac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6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A7807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工学照顾专业(水利工程[0815]、</w:t>
            </w:r>
          </w:p>
          <w:p w14:paraId="709B63EE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地质资源与地质工程[0818] )</w:t>
            </w: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594EE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sz w:val="30"/>
                <w:szCs w:val="30"/>
              </w:rPr>
            </w:pPr>
            <w:r>
              <w:rPr>
                <w:rFonts w:ascii="仿宋_GB2312" w:eastAsia="仿宋_GB2312" w:hAnsi="仿宋" w:cs="Arial" w:hint="eastAsia"/>
                <w:sz w:val="30"/>
                <w:szCs w:val="30"/>
              </w:rPr>
              <w:t>201</w:t>
            </w:r>
          </w:p>
        </w:tc>
        <w:tc>
          <w:tcPr>
            <w:tcW w:w="826" w:type="pct"/>
            <w:vMerge/>
            <w:vAlign w:val="center"/>
          </w:tcPr>
          <w:p w14:paraId="323F1E7E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337" w:type="pct"/>
            <w:vMerge/>
            <w:vAlign w:val="center"/>
          </w:tcPr>
          <w:p w14:paraId="3A818BCF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462" w:type="pct"/>
            <w:vMerge/>
            <w:vAlign w:val="center"/>
          </w:tcPr>
          <w:p w14:paraId="16DD5B58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14:paraId="4505FBF6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  <w:highlight w:val="yellow"/>
              </w:rPr>
            </w:pPr>
          </w:p>
        </w:tc>
      </w:tr>
      <w:tr w:rsidR="00B5608E" w14:paraId="1C5D4B1F" w14:textId="77777777">
        <w:trPr>
          <w:trHeight w:val="202"/>
          <w:jc w:val="center"/>
        </w:trPr>
        <w:tc>
          <w:tcPr>
            <w:tcW w:w="314" w:type="pct"/>
            <w:vMerge/>
            <w:vAlign w:val="center"/>
          </w:tcPr>
          <w:p w14:paraId="3D7A9A7F" w14:textId="77777777" w:rsidR="00B5608E" w:rsidRDefault="00B5608E" w:rsidP="004E4B4E">
            <w:pPr>
              <w:spacing w:line="360" w:lineRule="exac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5D195" w14:textId="77777777" w:rsidR="00B5608E" w:rsidRDefault="00B5608E" w:rsidP="004E4B4E">
            <w:pPr>
              <w:spacing w:line="360" w:lineRule="exac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698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5F3A1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管理学[12]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051A9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工商管理[1251]</w:t>
            </w: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</w:tcPr>
          <w:p w14:paraId="1AE9A8FF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30"/>
                <w:szCs w:val="30"/>
              </w:rPr>
              <w:t>121</w:t>
            </w:r>
          </w:p>
        </w:tc>
        <w:tc>
          <w:tcPr>
            <w:tcW w:w="826" w:type="pct"/>
            <w:vMerge/>
            <w:vAlign w:val="center"/>
          </w:tcPr>
          <w:p w14:paraId="110507FF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337" w:type="pct"/>
            <w:vMerge/>
            <w:vAlign w:val="center"/>
          </w:tcPr>
          <w:p w14:paraId="09106E73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462" w:type="pct"/>
            <w:vMerge/>
            <w:vAlign w:val="center"/>
          </w:tcPr>
          <w:p w14:paraId="5669D6B7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14:paraId="355F1960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  <w:highlight w:val="yellow"/>
              </w:rPr>
            </w:pPr>
          </w:p>
        </w:tc>
      </w:tr>
      <w:tr w:rsidR="00B5608E" w14:paraId="6F7BEB5A" w14:textId="77777777">
        <w:trPr>
          <w:trHeight w:val="203"/>
          <w:jc w:val="center"/>
        </w:trPr>
        <w:tc>
          <w:tcPr>
            <w:tcW w:w="314" w:type="pct"/>
            <w:vMerge/>
            <w:vAlign w:val="center"/>
          </w:tcPr>
          <w:p w14:paraId="4217B688" w14:textId="77777777" w:rsidR="00B5608E" w:rsidRDefault="00B5608E" w:rsidP="004E4B4E">
            <w:pPr>
              <w:spacing w:line="360" w:lineRule="exac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26A2E" w14:textId="77777777" w:rsidR="00B5608E" w:rsidRDefault="00B5608E" w:rsidP="004E4B4E">
            <w:pPr>
              <w:spacing w:line="360" w:lineRule="exac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69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03A55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A9DA1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公共管理[1252]</w:t>
            </w: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</w:tcPr>
          <w:p w14:paraId="45FDFFA8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30"/>
                <w:szCs w:val="30"/>
              </w:rPr>
              <w:t>132</w:t>
            </w:r>
          </w:p>
        </w:tc>
        <w:tc>
          <w:tcPr>
            <w:tcW w:w="826" w:type="pct"/>
            <w:vMerge/>
            <w:vAlign w:val="center"/>
          </w:tcPr>
          <w:p w14:paraId="3C45A586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337" w:type="pct"/>
            <w:vMerge/>
            <w:vAlign w:val="center"/>
          </w:tcPr>
          <w:p w14:paraId="56EBE92F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462" w:type="pct"/>
            <w:vMerge/>
            <w:vAlign w:val="center"/>
          </w:tcPr>
          <w:p w14:paraId="335D924E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14:paraId="27C29932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  <w:highlight w:val="yellow"/>
              </w:rPr>
            </w:pPr>
          </w:p>
        </w:tc>
      </w:tr>
      <w:tr w:rsidR="00B5608E" w14:paraId="08EE2C71" w14:textId="77777777">
        <w:trPr>
          <w:trHeight w:val="241"/>
          <w:jc w:val="center"/>
        </w:trPr>
        <w:tc>
          <w:tcPr>
            <w:tcW w:w="314" w:type="pct"/>
            <w:vMerge/>
            <w:vAlign w:val="center"/>
          </w:tcPr>
          <w:p w14:paraId="0000D3E2" w14:textId="77777777" w:rsidR="00B5608E" w:rsidRDefault="00B5608E" w:rsidP="004E4B4E">
            <w:pPr>
              <w:spacing w:line="360" w:lineRule="exac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D4611" w14:textId="77777777" w:rsidR="00B5608E" w:rsidRDefault="00B5608E" w:rsidP="004E4B4E">
            <w:pPr>
              <w:spacing w:line="360" w:lineRule="exac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69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5C028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9BF2F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会计[1253]</w:t>
            </w: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</w:tcPr>
          <w:p w14:paraId="36184345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30"/>
                <w:szCs w:val="30"/>
              </w:rPr>
              <w:t>156</w:t>
            </w:r>
          </w:p>
        </w:tc>
        <w:tc>
          <w:tcPr>
            <w:tcW w:w="826" w:type="pct"/>
            <w:vMerge/>
            <w:vAlign w:val="center"/>
          </w:tcPr>
          <w:p w14:paraId="5BD975B2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337" w:type="pct"/>
            <w:vMerge/>
            <w:vAlign w:val="center"/>
          </w:tcPr>
          <w:p w14:paraId="40852061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462" w:type="pct"/>
            <w:vMerge/>
            <w:vAlign w:val="center"/>
          </w:tcPr>
          <w:p w14:paraId="4E380699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14:paraId="566201DC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  <w:highlight w:val="yellow"/>
              </w:rPr>
            </w:pPr>
          </w:p>
        </w:tc>
      </w:tr>
      <w:tr w:rsidR="00B5608E" w14:paraId="0CE8A200" w14:textId="77777777">
        <w:trPr>
          <w:trHeight w:val="158"/>
          <w:jc w:val="center"/>
        </w:trPr>
        <w:tc>
          <w:tcPr>
            <w:tcW w:w="314" w:type="pct"/>
            <w:vMerge/>
            <w:vAlign w:val="center"/>
          </w:tcPr>
          <w:p w14:paraId="342BA486" w14:textId="77777777" w:rsidR="00B5608E" w:rsidRDefault="00B5608E" w:rsidP="004E4B4E">
            <w:pPr>
              <w:spacing w:line="360" w:lineRule="exac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3685F" w14:textId="77777777" w:rsidR="00B5608E" w:rsidRDefault="00B5608E" w:rsidP="004E4B4E">
            <w:pPr>
              <w:spacing w:line="360" w:lineRule="exac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69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7C71F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EDC75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其他学科专业</w:t>
            </w: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</w:tcPr>
          <w:p w14:paraId="135C596F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30"/>
                <w:szCs w:val="30"/>
              </w:rPr>
              <w:t>267</w:t>
            </w:r>
          </w:p>
        </w:tc>
        <w:tc>
          <w:tcPr>
            <w:tcW w:w="826" w:type="pct"/>
            <w:vMerge/>
            <w:vAlign w:val="center"/>
          </w:tcPr>
          <w:p w14:paraId="58DFC493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337" w:type="pct"/>
            <w:vMerge/>
            <w:vAlign w:val="center"/>
          </w:tcPr>
          <w:p w14:paraId="1B851FA9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462" w:type="pct"/>
            <w:vMerge/>
            <w:vAlign w:val="center"/>
          </w:tcPr>
          <w:p w14:paraId="5D1C4B38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404" w:type="pct"/>
            <w:vMerge/>
            <w:vAlign w:val="center"/>
          </w:tcPr>
          <w:p w14:paraId="217E7F5C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  <w:highlight w:val="yellow"/>
              </w:rPr>
            </w:pPr>
          </w:p>
        </w:tc>
      </w:tr>
      <w:tr w:rsidR="00B5608E" w14:paraId="0EA9F5B3" w14:textId="77777777">
        <w:trPr>
          <w:trHeight w:val="435"/>
          <w:jc w:val="center"/>
        </w:trPr>
        <w:tc>
          <w:tcPr>
            <w:tcW w:w="314" w:type="pct"/>
            <w:vMerge/>
            <w:tcBorders>
              <w:bottom w:val="single" w:sz="4" w:space="0" w:color="auto"/>
            </w:tcBorders>
            <w:vAlign w:val="center"/>
          </w:tcPr>
          <w:p w14:paraId="539B889B" w14:textId="77777777" w:rsidR="00B5608E" w:rsidRDefault="00B5608E" w:rsidP="004E4B4E">
            <w:pPr>
              <w:spacing w:line="360" w:lineRule="exac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47B67" w14:textId="77777777" w:rsidR="00B5608E" w:rsidRDefault="00B5608E" w:rsidP="004E4B4E">
            <w:pPr>
              <w:spacing w:line="360" w:lineRule="exac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6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ED0C5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艺术学[13]</w:t>
            </w: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</w:tcPr>
          <w:p w14:paraId="7BEBF1CD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30"/>
                <w:szCs w:val="30"/>
              </w:rPr>
              <w:t>281</w:t>
            </w:r>
          </w:p>
        </w:tc>
        <w:tc>
          <w:tcPr>
            <w:tcW w:w="826" w:type="pct"/>
            <w:vMerge/>
            <w:tcBorders>
              <w:bottom w:val="single" w:sz="4" w:space="0" w:color="auto"/>
            </w:tcBorders>
            <w:vAlign w:val="center"/>
          </w:tcPr>
          <w:p w14:paraId="25A83651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337" w:type="pct"/>
            <w:vMerge/>
            <w:tcBorders>
              <w:bottom w:val="single" w:sz="4" w:space="0" w:color="auto"/>
            </w:tcBorders>
            <w:vAlign w:val="center"/>
          </w:tcPr>
          <w:p w14:paraId="41388A2E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462" w:type="pct"/>
            <w:vMerge/>
            <w:tcBorders>
              <w:bottom w:val="single" w:sz="4" w:space="0" w:color="auto"/>
            </w:tcBorders>
            <w:vAlign w:val="center"/>
          </w:tcPr>
          <w:p w14:paraId="3119EEDD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404" w:type="pct"/>
            <w:vMerge/>
            <w:tcBorders>
              <w:bottom w:val="single" w:sz="4" w:space="0" w:color="auto"/>
            </w:tcBorders>
            <w:vAlign w:val="center"/>
          </w:tcPr>
          <w:p w14:paraId="4AED5A31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  <w:highlight w:val="yellow"/>
              </w:rPr>
            </w:pPr>
          </w:p>
        </w:tc>
      </w:tr>
    </w:tbl>
    <w:p w14:paraId="29439D16" w14:textId="2DE7FFCF" w:rsidR="00B5608E" w:rsidRDefault="00B5608E" w:rsidP="004E4B4E">
      <w:pPr>
        <w:spacing w:line="360" w:lineRule="exact"/>
        <w:rPr>
          <w:rFonts w:ascii="仿宋" w:eastAsia="仿宋" w:hAnsi="仿宋"/>
          <w:b/>
          <w:bCs/>
          <w:color w:val="000000"/>
          <w:sz w:val="36"/>
          <w:szCs w:val="36"/>
        </w:rPr>
      </w:pPr>
    </w:p>
    <w:p w14:paraId="384D7D3E" w14:textId="0FCA9396" w:rsidR="00EA5E92" w:rsidRDefault="00EA5E92" w:rsidP="004E4B4E">
      <w:pPr>
        <w:spacing w:line="360" w:lineRule="exact"/>
        <w:rPr>
          <w:rFonts w:ascii="仿宋" w:eastAsia="仿宋" w:hAnsi="仿宋"/>
          <w:b/>
          <w:bCs/>
          <w:color w:val="000000"/>
          <w:sz w:val="36"/>
          <w:szCs w:val="36"/>
        </w:rPr>
      </w:pPr>
    </w:p>
    <w:p w14:paraId="698C8FB9" w14:textId="507288D1" w:rsidR="00EA5E92" w:rsidRDefault="00EA5E92" w:rsidP="004E4B4E">
      <w:pPr>
        <w:spacing w:line="360" w:lineRule="exact"/>
        <w:rPr>
          <w:rFonts w:ascii="仿宋" w:eastAsia="仿宋" w:hAnsi="仿宋"/>
          <w:b/>
          <w:bCs/>
          <w:color w:val="000000"/>
          <w:sz w:val="36"/>
          <w:szCs w:val="36"/>
        </w:rPr>
      </w:pPr>
    </w:p>
    <w:p w14:paraId="54F7A73F" w14:textId="77777777" w:rsidR="00EA5E92" w:rsidRDefault="00EA5E92" w:rsidP="004E4B4E">
      <w:pPr>
        <w:spacing w:line="360" w:lineRule="exact"/>
        <w:rPr>
          <w:rFonts w:ascii="仿宋" w:eastAsia="仿宋" w:hAnsi="仿宋"/>
          <w:b/>
          <w:bCs/>
          <w:color w:val="000000"/>
          <w:sz w:val="36"/>
          <w:szCs w:val="36"/>
        </w:rPr>
      </w:pPr>
    </w:p>
    <w:tbl>
      <w:tblPr>
        <w:tblW w:w="51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1221"/>
        <w:gridCol w:w="1706"/>
        <w:gridCol w:w="2663"/>
        <w:gridCol w:w="923"/>
        <w:gridCol w:w="2402"/>
        <w:gridCol w:w="934"/>
        <w:gridCol w:w="1209"/>
        <w:gridCol w:w="1417"/>
      </w:tblGrid>
      <w:tr w:rsidR="00B5608E" w14:paraId="2B9DC3CB" w14:textId="77777777">
        <w:trPr>
          <w:trHeight w:val="169"/>
          <w:jc w:val="center"/>
        </w:trPr>
        <w:tc>
          <w:tcPr>
            <w:tcW w:w="325" w:type="pct"/>
            <w:vAlign w:val="center"/>
          </w:tcPr>
          <w:p w14:paraId="21EE0C4B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sz w:val="30"/>
                <w:szCs w:val="30"/>
              </w:rPr>
              <w:lastRenderedPageBreak/>
              <w:t>类别</w:t>
            </w:r>
          </w:p>
        </w:tc>
        <w:tc>
          <w:tcPr>
            <w:tcW w:w="457" w:type="pct"/>
            <w:vAlign w:val="center"/>
          </w:tcPr>
          <w:p w14:paraId="445A4EAC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1636" w:type="pct"/>
            <w:gridSpan w:val="2"/>
            <w:vAlign w:val="center"/>
          </w:tcPr>
          <w:p w14:paraId="5788E384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30"/>
                <w:szCs w:val="30"/>
              </w:rPr>
              <w:t>学科门类(专业)</w:t>
            </w:r>
          </w:p>
        </w:tc>
        <w:tc>
          <w:tcPr>
            <w:tcW w:w="346" w:type="pct"/>
            <w:vAlign w:val="center"/>
          </w:tcPr>
          <w:p w14:paraId="398D2049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30"/>
                <w:szCs w:val="30"/>
              </w:rPr>
              <w:t>总分</w:t>
            </w:r>
          </w:p>
        </w:tc>
        <w:tc>
          <w:tcPr>
            <w:tcW w:w="899" w:type="pct"/>
            <w:vAlign w:val="center"/>
          </w:tcPr>
          <w:p w14:paraId="761C687B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30"/>
                <w:szCs w:val="30"/>
              </w:rPr>
              <w:t>政治理论</w:t>
            </w:r>
          </w:p>
          <w:p w14:paraId="3AE14054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30"/>
                <w:szCs w:val="30"/>
              </w:rPr>
              <w:t>（管理类联考）</w:t>
            </w:r>
          </w:p>
        </w:tc>
        <w:tc>
          <w:tcPr>
            <w:tcW w:w="350" w:type="pct"/>
            <w:vAlign w:val="center"/>
          </w:tcPr>
          <w:p w14:paraId="6E6DA3EA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30"/>
                <w:szCs w:val="30"/>
              </w:rPr>
              <w:t>外国语</w:t>
            </w:r>
          </w:p>
        </w:tc>
        <w:tc>
          <w:tcPr>
            <w:tcW w:w="453" w:type="pct"/>
            <w:vAlign w:val="center"/>
          </w:tcPr>
          <w:p w14:paraId="7F363A32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30"/>
                <w:szCs w:val="30"/>
              </w:rPr>
              <w:t>业务课一</w:t>
            </w:r>
          </w:p>
        </w:tc>
        <w:tc>
          <w:tcPr>
            <w:tcW w:w="531" w:type="pct"/>
            <w:vAlign w:val="center"/>
          </w:tcPr>
          <w:p w14:paraId="5E638979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30"/>
                <w:szCs w:val="30"/>
              </w:rPr>
              <w:t>业务课二</w:t>
            </w:r>
          </w:p>
        </w:tc>
      </w:tr>
      <w:tr w:rsidR="00B5608E" w14:paraId="135B62AC" w14:textId="77777777">
        <w:trPr>
          <w:trHeight w:val="435"/>
          <w:jc w:val="center"/>
        </w:trPr>
        <w:tc>
          <w:tcPr>
            <w:tcW w:w="325" w:type="pct"/>
            <w:vMerge w:val="restart"/>
            <w:vAlign w:val="center"/>
          </w:tcPr>
          <w:p w14:paraId="5E6D1E9B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专项计划</w:t>
            </w:r>
          </w:p>
        </w:tc>
        <w:tc>
          <w:tcPr>
            <w:tcW w:w="457" w:type="pct"/>
            <w:vMerge w:val="restart"/>
            <w:vAlign w:val="center"/>
          </w:tcPr>
          <w:p w14:paraId="1B3C14AD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退役大学生士兵计划</w:t>
            </w:r>
          </w:p>
        </w:tc>
        <w:tc>
          <w:tcPr>
            <w:tcW w:w="1636" w:type="pct"/>
            <w:gridSpan w:val="2"/>
            <w:vAlign w:val="center"/>
          </w:tcPr>
          <w:p w14:paraId="6AF1E7B1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经济学[02]</w:t>
            </w:r>
          </w:p>
        </w:tc>
        <w:tc>
          <w:tcPr>
            <w:tcW w:w="346" w:type="pct"/>
            <w:vAlign w:val="center"/>
          </w:tcPr>
          <w:p w14:paraId="5D527001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30"/>
                <w:szCs w:val="30"/>
              </w:rPr>
              <w:t>323</w:t>
            </w:r>
          </w:p>
        </w:tc>
        <w:tc>
          <w:tcPr>
            <w:tcW w:w="899" w:type="pct"/>
            <w:vMerge w:val="restart"/>
            <w:vAlign w:val="center"/>
          </w:tcPr>
          <w:p w14:paraId="3E9FB632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30"/>
                <w:szCs w:val="30"/>
              </w:rPr>
              <w:t>/</w:t>
            </w:r>
          </w:p>
        </w:tc>
        <w:tc>
          <w:tcPr>
            <w:tcW w:w="350" w:type="pct"/>
            <w:vMerge w:val="restart"/>
            <w:vAlign w:val="center"/>
          </w:tcPr>
          <w:p w14:paraId="101D8238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30"/>
                <w:szCs w:val="30"/>
              </w:rPr>
              <w:t>/</w:t>
            </w:r>
          </w:p>
        </w:tc>
        <w:tc>
          <w:tcPr>
            <w:tcW w:w="453" w:type="pct"/>
            <w:vMerge w:val="restart"/>
            <w:vAlign w:val="center"/>
          </w:tcPr>
          <w:p w14:paraId="571960F4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30"/>
                <w:szCs w:val="30"/>
              </w:rPr>
              <w:t>/</w:t>
            </w:r>
          </w:p>
        </w:tc>
        <w:tc>
          <w:tcPr>
            <w:tcW w:w="531" w:type="pct"/>
            <w:vMerge w:val="restart"/>
            <w:vAlign w:val="center"/>
          </w:tcPr>
          <w:p w14:paraId="03A95CD7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30"/>
                <w:szCs w:val="30"/>
              </w:rPr>
              <w:t>/</w:t>
            </w:r>
          </w:p>
        </w:tc>
      </w:tr>
      <w:tr w:rsidR="00B5608E" w14:paraId="38F1C6CB" w14:textId="77777777">
        <w:trPr>
          <w:trHeight w:val="435"/>
          <w:jc w:val="center"/>
        </w:trPr>
        <w:tc>
          <w:tcPr>
            <w:tcW w:w="325" w:type="pct"/>
            <w:vMerge/>
            <w:vAlign w:val="center"/>
          </w:tcPr>
          <w:p w14:paraId="33E52DA9" w14:textId="77777777" w:rsidR="00B5608E" w:rsidRDefault="00B5608E" w:rsidP="004E4B4E">
            <w:pPr>
              <w:spacing w:line="360" w:lineRule="exac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457" w:type="pct"/>
            <w:vMerge/>
            <w:vAlign w:val="center"/>
          </w:tcPr>
          <w:p w14:paraId="7A1589AD" w14:textId="77777777" w:rsidR="00B5608E" w:rsidRDefault="00B5608E" w:rsidP="004E4B4E">
            <w:pPr>
              <w:spacing w:line="360" w:lineRule="exac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636" w:type="pct"/>
            <w:gridSpan w:val="2"/>
            <w:vAlign w:val="center"/>
          </w:tcPr>
          <w:p w14:paraId="274FB786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法学[03]</w:t>
            </w:r>
          </w:p>
        </w:tc>
        <w:tc>
          <w:tcPr>
            <w:tcW w:w="346" w:type="pct"/>
            <w:vAlign w:val="center"/>
          </w:tcPr>
          <w:p w14:paraId="384044F4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30"/>
                <w:szCs w:val="30"/>
              </w:rPr>
              <w:t>323</w:t>
            </w:r>
          </w:p>
        </w:tc>
        <w:tc>
          <w:tcPr>
            <w:tcW w:w="899" w:type="pct"/>
            <w:vMerge/>
            <w:vAlign w:val="center"/>
          </w:tcPr>
          <w:p w14:paraId="14A2241A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</w:p>
        </w:tc>
        <w:tc>
          <w:tcPr>
            <w:tcW w:w="350" w:type="pct"/>
            <w:vMerge/>
            <w:vAlign w:val="center"/>
          </w:tcPr>
          <w:p w14:paraId="2B4FBCA8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</w:p>
        </w:tc>
        <w:tc>
          <w:tcPr>
            <w:tcW w:w="453" w:type="pct"/>
            <w:vMerge/>
            <w:vAlign w:val="center"/>
          </w:tcPr>
          <w:p w14:paraId="2D055040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</w:p>
        </w:tc>
        <w:tc>
          <w:tcPr>
            <w:tcW w:w="531" w:type="pct"/>
            <w:vMerge/>
            <w:vAlign w:val="center"/>
          </w:tcPr>
          <w:p w14:paraId="3FE46B36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</w:p>
        </w:tc>
      </w:tr>
      <w:tr w:rsidR="00B5608E" w14:paraId="50977B80" w14:textId="77777777">
        <w:trPr>
          <w:trHeight w:val="435"/>
          <w:jc w:val="center"/>
        </w:trPr>
        <w:tc>
          <w:tcPr>
            <w:tcW w:w="325" w:type="pct"/>
            <w:vMerge/>
            <w:vAlign w:val="center"/>
          </w:tcPr>
          <w:p w14:paraId="2E641ADC" w14:textId="77777777" w:rsidR="00B5608E" w:rsidRDefault="00B5608E" w:rsidP="004E4B4E">
            <w:pPr>
              <w:spacing w:line="360" w:lineRule="exac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457" w:type="pct"/>
            <w:vMerge/>
            <w:vAlign w:val="center"/>
          </w:tcPr>
          <w:p w14:paraId="51673DD7" w14:textId="77777777" w:rsidR="00B5608E" w:rsidRDefault="00B5608E" w:rsidP="004E4B4E">
            <w:pPr>
              <w:spacing w:line="360" w:lineRule="exac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636" w:type="pct"/>
            <w:gridSpan w:val="2"/>
            <w:vAlign w:val="center"/>
          </w:tcPr>
          <w:p w14:paraId="00BC4BBC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教育学 [04</w:t>
            </w:r>
            <w:r>
              <w:rPr>
                <w:rFonts w:ascii="仿宋_GB2312" w:eastAsia="仿宋_GB2312" w:hAnsi="仿宋"/>
                <w:color w:val="000000"/>
                <w:sz w:val="30"/>
                <w:szCs w:val="30"/>
              </w:rPr>
              <w:t>01</w:t>
            </w: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] 心理学 [04</w:t>
            </w:r>
            <w:r>
              <w:rPr>
                <w:rFonts w:ascii="仿宋_GB2312" w:eastAsia="仿宋_GB2312" w:hAnsi="仿宋"/>
                <w:color w:val="000000"/>
                <w:sz w:val="30"/>
                <w:szCs w:val="30"/>
              </w:rPr>
              <w:t>02</w:t>
            </w: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]</w:t>
            </w:r>
          </w:p>
        </w:tc>
        <w:tc>
          <w:tcPr>
            <w:tcW w:w="346" w:type="pct"/>
            <w:vAlign w:val="center"/>
          </w:tcPr>
          <w:p w14:paraId="52B20A9E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30"/>
                <w:szCs w:val="30"/>
              </w:rPr>
              <w:t>341</w:t>
            </w:r>
          </w:p>
        </w:tc>
        <w:tc>
          <w:tcPr>
            <w:tcW w:w="899" w:type="pct"/>
            <w:vMerge/>
            <w:vAlign w:val="center"/>
          </w:tcPr>
          <w:p w14:paraId="134E2665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</w:p>
        </w:tc>
        <w:tc>
          <w:tcPr>
            <w:tcW w:w="350" w:type="pct"/>
            <w:vMerge/>
            <w:vAlign w:val="center"/>
          </w:tcPr>
          <w:p w14:paraId="3823AB36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</w:p>
        </w:tc>
        <w:tc>
          <w:tcPr>
            <w:tcW w:w="453" w:type="pct"/>
            <w:vMerge/>
            <w:vAlign w:val="center"/>
          </w:tcPr>
          <w:p w14:paraId="4B6C0B23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</w:p>
        </w:tc>
        <w:tc>
          <w:tcPr>
            <w:tcW w:w="531" w:type="pct"/>
            <w:vMerge/>
            <w:vAlign w:val="center"/>
          </w:tcPr>
          <w:p w14:paraId="0AF4135D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</w:p>
        </w:tc>
      </w:tr>
      <w:tr w:rsidR="00B5608E" w14:paraId="7B7D95EF" w14:textId="77777777">
        <w:trPr>
          <w:trHeight w:val="384"/>
          <w:jc w:val="center"/>
        </w:trPr>
        <w:tc>
          <w:tcPr>
            <w:tcW w:w="325" w:type="pct"/>
            <w:vMerge/>
            <w:vAlign w:val="center"/>
          </w:tcPr>
          <w:p w14:paraId="5E69B77D" w14:textId="77777777" w:rsidR="00B5608E" w:rsidRDefault="00B5608E" w:rsidP="004E4B4E">
            <w:pPr>
              <w:spacing w:line="360" w:lineRule="exac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457" w:type="pct"/>
            <w:vMerge/>
            <w:vAlign w:val="center"/>
          </w:tcPr>
          <w:p w14:paraId="18B11605" w14:textId="77777777" w:rsidR="00B5608E" w:rsidRDefault="00B5608E" w:rsidP="004E4B4E">
            <w:pPr>
              <w:spacing w:line="360" w:lineRule="exac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636" w:type="pct"/>
            <w:gridSpan w:val="2"/>
            <w:vAlign w:val="center"/>
          </w:tcPr>
          <w:p w14:paraId="5CA68EF6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体育学[0403]体育[0452]</w:t>
            </w:r>
          </w:p>
        </w:tc>
        <w:tc>
          <w:tcPr>
            <w:tcW w:w="346" w:type="pct"/>
            <w:vAlign w:val="center"/>
          </w:tcPr>
          <w:p w14:paraId="7CC768B4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30"/>
                <w:szCs w:val="30"/>
              </w:rPr>
              <w:t>304</w:t>
            </w:r>
          </w:p>
        </w:tc>
        <w:tc>
          <w:tcPr>
            <w:tcW w:w="899" w:type="pct"/>
            <w:vMerge/>
            <w:vAlign w:val="center"/>
          </w:tcPr>
          <w:p w14:paraId="0908AC78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</w:p>
        </w:tc>
        <w:tc>
          <w:tcPr>
            <w:tcW w:w="350" w:type="pct"/>
            <w:vMerge/>
            <w:vAlign w:val="center"/>
          </w:tcPr>
          <w:p w14:paraId="2CCD1A70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</w:p>
        </w:tc>
        <w:tc>
          <w:tcPr>
            <w:tcW w:w="453" w:type="pct"/>
            <w:vMerge/>
            <w:vAlign w:val="center"/>
          </w:tcPr>
          <w:p w14:paraId="537BFFEC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</w:p>
        </w:tc>
        <w:tc>
          <w:tcPr>
            <w:tcW w:w="531" w:type="pct"/>
            <w:vMerge/>
            <w:vAlign w:val="center"/>
          </w:tcPr>
          <w:p w14:paraId="5715D447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</w:p>
        </w:tc>
      </w:tr>
      <w:tr w:rsidR="00B5608E" w14:paraId="1D91F28A" w14:textId="77777777">
        <w:trPr>
          <w:trHeight w:val="435"/>
          <w:jc w:val="center"/>
        </w:trPr>
        <w:tc>
          <w:tcPr>
            <w:tcW w:w="325" w:type="pct"/>
            <w:vMerge/>
            <w:vAlign w:val="center"/>
          </w:tcPr>
          <w:p w14:paraId="1BEDF27B" w14:textId="77777777" w:rsidR="00B5608E" w:rsidRDefault="00B5608E" w:rsidP="004E4B4E">
            <w:pPr>
              <w:spacing w:line="360" w:lineRule="exac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457" w:type="pct"/>
            <w:vMerge/>
            <w:vAlign w:val="center"/>
          </w:tcPr>
          <w:p w14:paraId="127C0784" w14:textId="77777777" w:rsidR="00B5608E" w:rsidRDefault="00B5608E" w:rsidP="004E4B4E">
            <w:pPr>
              <w:spacing w:line="360" w:lineRule="exac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636" w:type="pct"/>
            <w:gridSpan w:val="2"/>
            <w:vAlign w:val="center"/>
          </w:tcPr>
          <w:p w14:paraId="3B391A96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文学[05]</w:t>
            </w:r>
          </w:p>
        </w:tc>
        <w:tc>
          <w:tcPr>
            <w:tcW w:w="346" w:type="pct"/>
            <w:vAlign w:val="center"/>
          </w:tcPr>
          <w:p w14:paraId="18BDB8D9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30"/>
                <w:szCs w:val="30"/>
              </w:rPr>
              <w:t>351</w:t>
            </w:r>
          </w:p>
        </w:tc>
        <w:tc>
          <w:tcPr>
            <w:tcW w:w="899" w:type="pct"/>
            <w:vMerge/>
            <w:vAlign w:val="center"/>
          </w:tcPr>
          <w:p w14:paraId="416913D4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</w:p>
        </w:tc>
        <w:tc>
          <w:tcPr>
            <w:tcW w:w="350" w:type="pct"/>
            <w:vMerge/>
            <w:vAlign w:val="center"/>
          </w:tcPr>
          <w:p w14:paraId="772A924A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</w:p>
        </w:tc>
        <w:tc>
          <w:tcPr>
            <w:tcW w:w="453" w:type="pct"/>
            <w:vMerge/>
            <w:vAlign w:val="center"/>
          </w:tcPr>
          <w:p w14:paraId="373B1EC3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</w:p>
        </w:tc>
        <w:tc>
          <w:tcPr>
            <w:tcW w:w="531" w:type="pct"/>
            <w:vMerge/>
            <w:vAlign w:val="center"/>
          </w:tcPr>
          <w:p w14:paraId="7217FEAC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</w:p>
        </w:tc>
      </w:tr>
      <w:tr w:rsidR="00B5608E" w14:paraId="3CD5ED0D" w14:textId="77777777">
        <w:trPr>
          <w:trHeight w:val="435"/>
          <w:jc w:val="center"/>
        </w:trPr>
        <w:tc>
          <w:tcPr>
            <w:tcW w:w="325" w:type="pct"/>
            <w:vMerge/>
            <w:vAlign w:val="center"/>
          </w:tcPr>
          <w:p w14:paraId="03125AE6" w14:textId="77777777" w:rsidR="00B5608E" w:rsidRDefault="00B5608E" w:rsidP="004E4B4E">
            <w:pPr>
              <w:spacing w:line="360" w:lineRule="exac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457" w:type="pct"/>
            <w:vMerge/>
            <w:vAlign w:val="center"/>
          </w:tcPr>
          <w:p w14:paraId="7235D6F5" w14:textId="77777777" w:rsidR="00B5608E" w:rsidRDefault="00B5608E" w:rsidP="004E4B4E">
            <w:pPr>
              <w:spacing w:line="360" w:lineRule="exac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636" w:type="pct"/>
            <w:gridSpan w:val="2"/>
            <w:vAlign w:val="center"/>
          </w:tcPr>
          <w:p w14:paraId="1684780F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理学[07]</w:t>
            </w:r>
          </w:p>
        </w:tc>
        <w:tc>
          <w:tcPr>
            <w:tcW w:w="346" w:type="pct"/>
            <w:vAlign w:val="center"/>
          </w:tcPr>
          <w:p w14:paraId="72FE9603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sz w:val="30"/>
                <w:szCs w:val="30"/>
              </w:rPr>
            </w:pPr>
            <w:r>
              <w:rPr>
                <w:rFonts w:ascii="仿宋_GB2312" w:eastAsia="仿宋_GB2312" w:hAnsi="仿宋" w:cs="Arial" w:hint="eastAsia"/>
                <w:sz w:val="30"/>
                <w:szCs w:val="30"/>
              </w:rPr>
              <w:t>274</w:t>
            </w:r>
          </w:p>
        </w:tc>
        <w:tc>
          <w:tcPr>
            <w:tcW w:w="899" w:type="pct"/>
            <w:vMerge/>
            <w:vAlign w:val="center"/>
          </w:tcPr>
          <w:p w14:paraId="2BCDE4A1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</w:p>
        </w:tc>
        <w:tc>
          <w:tcPr>
            <w:tcW w:w="350" w:type="pct"/>
            <w:vMerge/>
            <w:vAlign w:val="center"/>
          </w:tcPr>
          <w:p w14:paraId="14C8D1ED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</w:p>
        </w:tc>
        <w:tc>
          <w:tcPr>
            <w:tcW w:w="453" w:type="pct"/>
            <w:vMerge/>
            <w:vAlign w:val="center"/>
          </w:tcPr>
          <w:p w14:paraId="772A37FA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</w:p>
        </w:tc>
        <w:tc>
          <w:tcPr>
            <w:tcW w:w="531" w:type="pct"/>
            <w:vMerge/>
            <w:vAlign w:val="center"/>
          </w:tcPr>
          <w:p w14:paraId="29B26B95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</w:p>
        </w:tc>
      </w:tr>
      <w:tr w:rsidR="00B5608E" w14:paraId="4A506766" w14:textId="77777777">
        <w:trPr>
          <w:trHeight w:val="435"/>
          <w:jc w:val="center"/>
        </w:trPr>
        <w:tc>
          <w:tcPr>
            <w:tcW w:w="325" w:type="pct"/>
            <w:vMerge/>
            <w:vAlign w:val="center"/>
          </w:tcPr>
          <w:p w14:paraId="75F3CEDB" w14:textId="77777777" w:rsidR="00B5608E" w:rsidRDefault="00B5608E" w:rsidP="004E4B4E">
            <w:pPr>
              <w:spacing w:line="360" w:lineRule="exac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457" w:type="pct"/>
            <w:vMerge/>
            <w:vAlign w:val="center"/>
          </w:tcPr>
          <w:p w14:paraId="25539E2C" w14:textId="77777777" w:rsidR="00B5608E" w:rsidRDefault="00B5608E" w:rsidP="004E4B4E">
            <w:pPr>
              <w:spacing w:line="360" w:lineRule="exac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636" w:type="pct"/>
            <w:gridSpan w:val="2"/>
            <w:vAlign w:val="center"/>
          </w:tcPr>
          <w:p w14:paraId="13E7C625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工学[08] (不含工学照顾专业)</w:t>
            </w:r>
          </w:p>
        </w:tc>
        <w:tc>
          <w:tcPr>
            <w:tcW w:w="346" w:type="pct"/>
            <w:vAlign w:val="center"/>
          </w:tcPr>
          <w:p w14:paraId="3DA929D8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sz w:val="30"/>
                <w:szCs w:val="30"/>
              </w:rPr>
            </w:pPr>
            <w:r>
              <w:rPr>
                <w:rFonts w:ascii="仿宋_GB2312" w:eastAsia="仿宋_GB2312" w:hAnsi="仿宋" w:cs="Arial" w:hint="eastAsia"/>
                <w:sz w:val="30"/>
                <w:szCs w:val="30"/>
              </w:rPr>
              <w:t>260</w:t>
            </w:r>
          </w:p>
        </w:tc>
        <w:tc>
          <w:tcPr>
            <w:tcW w:w="899" w:type="pct"/>
            <w:vMerge/>
            <w:vAlign w:val="center"/>
          </w:tcPr>
          <w:p w14:paraId="1DB72A59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</w:p>
        </w:tc>
        <w:tc>
          <w:tcPr>
            <w:tcW w:w="350" w:type="pct"/>
            <w:vMerge/>
            <w:vAlign w:val="center"/>
          </w:tcPr>
          <w:p w14:paraId="16E05ADF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</w:p>
        </w:tc>
        <w:tc>
          <w:tcPr>
            <w:tcW w:w="453" w:type="pct"/>
            <w:vMerge/>
            <w:vAlign w:val="center"/>
          </w:tcPr>
          <w:p w14:paraId="380ADBE1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</w:p>
        </w:tc>
        <w:tc>
          <w:tcPr>
            <w:tcW w:w="531" w:type="pct"/>
            <w:vMerge/>
            <w:vAlign w:val="center"/>
          </w:tcPr>
          <w:p w14:paraId="13A2096D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</w:p>
        </w:tc>
      </w:tr>
      <w:tr w:rsidR="00B5608E" w14:paraId="43C2DDB5" w14:textId="77777777">
        <w:trPr>
          <w:trHeight w:val="435"/>
          <w:jc w:val="center"/>
        </w:trPr>
        <w:tc>
          <w:tcPr>
            <w:tcW w:w="325" w:type="pct"/>
            <w:vMerge/>
            <w:vAlign w:val="center"/>
          </w:tcPr>
          <w:p w14:paraId="099B94DE" w14:textId="77777777" w:rsidR="00B5608E" w:rsidRDefault="00B5608E" w:rsidP="004E4B4E">
            <w:pPr>
              <w:spacing w:line="360" w:lineRule="exac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457" w:type="pct"/>
            <w:vMerge/>
            <w:vAlign w:val="center"/>
          </w:tcPr>
          <w:p w14:paraId="30AAAFD6" w14:textId="77777777" w:rsidR="00B5608E" w:rsidRDefault="00B5608E" w:rsidP="004E4B4E">
            <w:pPr>
              <w:spacing w:line="360" w:lineRule="exac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636" w:type="pct"/>
            <w:gridSpan w:val="2"/>
            <w:vAlign w:val="center"/>
          </w:tcPr>
          <w:p w14:paraId="1F287E82" w14:textId="77777777" w:rsidR="00B5608E" w:rsidRDefault="007338A7" w:rsidP="004E4B4E">
            <w:pPr>
              <w:spacing w:line="360" w:lineRule="exact"/>
              <w:jc w:val="lef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工学照顾专业(水利工[0815]、</w:t>
            </w:r>
          </w:p>
          <w:p w14:paraId="6F8A0BED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地质资源与地质工程[0818] )</w:t>
            </w:r>
          </w:p>
        </w:tc>
        <w:tc>
          <w:tcPr>
            <w:tcW w:w="346" w:type="pct"/>
            <w:vAlign w:val="center"/>
          </w:tcPr>
          <w:p w14:paraId="1DF886F9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sz w:val="30"/>
                <w:szCs w:val="30"/>
              </w:rPr>
            </w:pPr>
            <w:r>
              <w:rPr>
                <w:rFonts w:ascii="仿宋_GB2312" w:eastAsia="仿宋_GB2312" w:hAnsi="仿宋" w:cs="Arial" w:hint="eastAsia"/>
                <w:sz w:val="30"/>
                <w:szCs w:val="30"/>
              </w:rPr>
              <w:t>251</w:t>
            </w:r>
          </w:p>
        </w:tc>
        <w:tc>
          <w:tcPr>
            <w:tcW w:w="899" w:type="pct"/>
            <w:vMerge/>
            <w:vAlign w:val="center"/>
          </w:tcPr>
          <w:p w14:paraId="625ECC4E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</w:p>
        </w:tc>
        <w:tc>
          <w:tcPr>
            <w:tcW w:w="350" w:type="pct"/>
            <w:vMerge/>
            <w:vAlign w:val="center"/>
          </w:tcPr>
          <w:p w14:paraId="69D0C1F9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</w:p>
        </w:tc>
        <w:tc>
          <w:tcPr>
            <w:tcW w:w="453" w:type="pct"/>
            <w:vMerge/>
            <w:vAlign w:val="center"/>
          </w:tcPr>
          <w:p w14:paraId="08AE4E0B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</w:p>
        </w:tc>
        <w:tc>
          <w:tcPr>
            <w:tcW w:w="531" w:type="pct"/>
            <w:vMerge/>
            <w:vAlign w:val="center"/>
          </w:tcPr>
          <w:p w14:paraId="21F4B4A5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</w:p>
        </w:tc>
      </w:tr>
      <w:tr w:rsidR="00B5608E" w14:paraId="6F92281E" w14:textId="77777777">
        <w:trPr>
          <w:trHeight w:val="202"/>
          <w:jc w:val="center"/>
        </w:trPr>
        <w:tc>
          <w:tcPr>
            <w:tcW w:w="325" w:type="pct"/>
            <w:vMerge/>
            <w:vAlign w:val="center"/>
          </w:tcPr>
          <w:p w14:paraId="25C03256" w14:textId="77777777" w:rsidR="00B5608E" w:rsidRDefault="00B5608E" w:rsidP="004E4B4E">
            <w:pPr>
              <w:spacing w:line="360" w:lineRule="exac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457" w:type="pct"/>
            <w:vMerge/>
            <w:vAlign w:val="center"/>
          </w:tcPr>
          <w:p w14:paraId="5957CEF4" w14:textId="77777777" w:rsidR="00B5608E" w:rsidRDefault="00B5608E" w:rsidP="004E4B4E">
            <w:pPr>
              <w:spacing w:line="360" w:lineRule="exac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639" w:type="pct"/>
            <w:vMerge w:val="restart"/>
            <w:vAlign w:val="center"/>
          </w:tcPr>
          <w:p w14:paraId="18AB4BF2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管理学[12]</w:t>
            </w:r>
          </w:p>
        </w:tc>
        <w:tc>
          <w:tcPr>
            <w:tcW w:w="996" w:type="pct"/>
            <w:vAlign w:val="center"/>
          </w:tcPr>
          <w:p w14:paraId="7E8D4C91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工商管理[1251]</w:t>
            </w:r>
          </w:p>
        </w:tc>
        <w:tc>
          <w:tcPr>
            <w:tcW w:w="346" w:type="pct"/>
          </w:tcPr>
          <w:p w14:paraId="0DBF45B9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30"/>
                <w:szCs w:val="30"/>
              </w:rPr>
              <w:t>151</w:t>
            </w:r>
          </w:p>
        </w:tc>
        <w:tc>
          <w:tcPr>
            <w:tcW w:w="899" w:type="pct"/>
            <w:vMerge/>
            <w:vAlign w:val="center"/>
          </w:tcPr>
          <w:p w14:paraId="7DE2852C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</w:p>
        </w:tc>
        <w:tc>
          <w:tcPr>
            <w:tcW w:w="350" w:type="pct"/>
            <w:vMerge/>
            <w:vAlign w:val="center"/>
          </w:tcPr>
          <w:p w14:paraId="761BE74F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</w:p>
        </w:tc>
        <w:tc>
          <w:tcPr>
            <w:tcW w:w="453" w:type="pct"/>
            <w:vMerge/>
            <w:vAlign w:val="center"/>
          </w:tcPr>
          <w:p w14:paraId="2785CB7F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</w:p>
        </w:tc>
        <w:tc>
          <w:tcPr>
            <w:tcW w:w="531" w:type="pct"/>
            <w:vMerge/>
            <w:vAlign w:val="center"/>
          </w:tcPr>
          <w:p w14:paraId="52DC7C1C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</w:p>
        </w:tc>
      </w:tr>
      <w:tr w:rsidR="00B5608E" w14:paraId="379EA330" w14:textId="77777777">
        <w:trPr>
          <w:trHeight w:val="203"/>
          <w:jc w:val="center"/>
        </w:trPr>
        <w:tc>
          <w:tcPr>
            <w:tcW w:w="325" w:type="pct"/>
            <w:vMerge/>
            <w:vAlign w:val="center"/>
          </w:tcPr>
          <w:p w14:paraId="551A00F5" w14:textId="77777777" w:rsidR="00B5608E" w:rsidRDefault="00B5608E" w:rsidP="004E4B4E">
            <w:pPr>
              <w:spacing w:line="360" w:lineRule="exac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457" w:type="pct"/>
            <w:vMerge/>
            <w:vAlign w:val="center"/>
          </w:tcPr>
          <w:p w14:paraId="61A38CCC" w14:textId="77777777" w:rsidR="00B5608E" w:rsidRDefault="00B5608E" w:rsidP="004E4B4E">
            <w:pPr>
              <w:spacing w:line="360" w:lineRule="exac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639" w:type="pct"/>
            <w:vMerge/>
            <w:vAlign w:val="center"/>
          </w:tcPr>
          <w:p w14:paraId="5A5D471F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996" w:type="pct"/>
            <w:vAlign w:val="center"/>
          </w:tcPr>
          <w:p w14:paraId="477E685F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公共管理[1252]</w:t>
            </w:r>
          </w:p>
        </w:tc>
        <w:tc>
          <w:tcPr>
            <w:tcW w:w="346" w:type="pct"/>
          </w:tcPr>
          <w:p w14:paraId="5776E4DE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30"/>
                <w:szCs w:val="30"/>
              </w:rPr>
              <w:t>164</w:t>
            </w:r>
          </w:p>
        </w:tc>
        <w:tc>
          <w:tcPr>
            <w:tcW w:w="899" w:type="pct"/>
            <w:vMerge/>
            <w:vAlign w:val="center"/>
          </w:tcPr>
          <w:p w14:paraId="0737091F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</w:p>
        </w:tc>
        <w:tc>
          <w:tcPr>
            <w:tcW w:w="350" w:type="pct"/>
            <w:vMerge/>
            <w:vAlign w:val="center"/>
          </w:tcPr>
          <w:p w14:paraId="65659006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</w:p>
        </w:tc>
        <w:tc>
          <w:tcPr>
            <w:tcW w:w="453" w:type="pct"/>
            <w:vMerge/>
            <w:vAlign w:val="center"/>
          </w:tcPr>
          <w:p w14:paraId="04532501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</w:p>
        </w:tc>
        <w:tc>
          <w:tcPr>
            <w:tcW w:w="531" w:type="pct"/>
            <w:vMerge/>
            <w:vAlign w:val="center"/>
          </w:tcPr>
          <w:p w14:paraId="04BF3D48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</w:p>
        </w:tc>
      </w:tr>
      <w:tr w:rsidR="00B5608E" w14:paraId="6C5B9952" w14:textId="77777777">
        <w:trPr>
          <w:trHeight w:val="241"/>
          <w:jc w:val="center"/>
        </w:trPr>
        <w:tc>
          <w:tcPr>
            <w:tcW w:w="325" w:type="pct"/>
            <w:vMerge/>
            <w:vAlign w:val="center"/>
          </w:tcPr>
          <w:p w14:paraId="5BE72C79" w14:textId="77777777" w:rsidR="00B5608E" w:rsidRDefault="00B5608E" w:rsidP="004E4B4E">
            <w:pPr>
              <w:spacing w:line="360" w:lineRule="exac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457" w:type="pct"/>
            <w:vMerge/>
            <w:vAlign w:val="center"/>
          </w:tcPr>
          <w:p w14:paraId="4EA1F519" w14:textId="77777777" w:rsidR="00B5608E" w:rsidRDefault="00B5608E" w:rsidP="004E4B4E">
            <w:pPr>
              <w:spacing w:line="360" w:lineRule="exac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639" w:type="pct"/>
            <w:vMerge/>
            <w:vAlign w:val="center"/>
          </w:tcPr>
          <w:p w14:paraId="3644A370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996" w:type="pct"/>
            <w:vAlign w:val="center"/>
          </w:tcPr>
          <w:p w14:paraId="023ED3FC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会计[1253]</w:t>
            </w:r>
          </w:p>
        </w:tc>
        <w:tc>
          <w:tcPr>
            <w:tcW w:w="346" w:type="pct"/>
          </w:tcPr>
          <w:p w14:paraId="3F572B49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30"/>
                <w:szCs w:val="30"/>
              </w:rPr>
              <w:t>194</w:t>
            </w:r>
          </w:p>
        </w:tc>
        <w:tc>
          <w:tcPr>
            <w:tcW w:w="899" w:type="pct"/>
            <w:vMerge/>
            <w:vAlign w:val="center"/>
          </w:tcPr>
          <w:p w14:paraId="0E2466F7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</w:p>
        </w:tc>
        <w:tc>
          <w:tcPr>
            <w:tcW w:w="350" w:type="pct"/>
            <w:vMerge/>
            <w:vAlign w:val="center"/>
          </w:tcPr>
          <w:p w14:paraId="258EDB3D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</w:p>
        </w:tc>
        <w:tc>
          <w:tcPr>
            <w:tcW w:w="453" w:type="pct"/>
            <w:vMerge/>
            <w:vAlign w:val="center"/>
          </w:tcPr>
          <w:p w14:paraId="747D6DE7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</w:p>
        </w:tc>
        <w:tc>
          <w:tcPr>
            <w:tcW w:w="531" w:type="pct"/>
            <w:vMerge/>
            <w:vAlign w:val="center"/>
          </w:tcPr>
          <w:p w14:paraId="0AEE2058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</w:p>
        </w:tc>
      </w:tr>
      <w:tr w:rsidR="00B5608E" w14:paraId="1CECBBFC" w14:textId="77777777">
        <w:trPr>
          <w:trHeight w:val="158"/>
          <w:jc w:val="center"/>
        </w:trPr>
        <w:tc>
          <w:tcPr>
            <w:tcW w:w="325" w:type="pct"/>
            <w:vMerge/>
            <w:vAlign w:val="center"/>
          </w:tcPr>
          <w:p w14:paraId="1115D853" w14:textId="77777777" w:rsidR="00B5608E" w:rsidRDefault="00B5608E" w:rsidP="004E4B4E">
            <w:pPr>
              <w:spacing w:line="360" w:lineRule="exac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457" w:type="pct"/>
            <w:vMerge/>
            <w:vAlign w:val="center"/>
          </w:tcPr>
          <w:p w14:paraId="0E18B39C" w14:textId="77777777" w:rsidR="00B5608E" w:rsidRDefault="00B5608E" w:rsidP="004E4B4E">
            <w:pPr>
              <w:spacing w:line="360" w:lineRule="exac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639" w:type="pct"/>
            <w:vMerge/>
            <w:vAlign w:val="center"/>
          </w:tcPr>
          <w:p w14:paraId="64AF17C6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996" w:type="pct"/>
            <w:vAlign w:val="center"/>
          </w:tcPr>
          <w:p w14:paraId="2C2FF84C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其他学科专业</w:t>
            </w:r>
          </w:p>
        </w:tc>
        <w:tc>
          <w:tcPr>
            <w:tcW w:w="346" w:type="pct"/>
          </w:tcPr>
          <w:p w14:paraId="47554EA1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30"/>
                <w:szCs w:val="30"/>
              </w:rPr>
              <w:t>333</w:t>
            </w:r>
          </w:p>
        </w:tc>
        <w:tc>
          <w:tcPr>
            <w:tcW w:w="899" w:type="pct"/>
            <w:vMerge/>
            <w:vAlign w:val="center"/>
          </w:tcPr>
          <w:p w14:paraId="2EB65A38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</w:p>
        </w:tc>
        <w:tc>
          <w:tcPr>
            <w:tcW w:w="350" w:type="pct"/>
            <w:vMerge/>
            <w:vAlign w:val="center"/>
          </w:tcPr>
          <w:p w14:paraId="24AFE71E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</w:p>
        </w:tc>
        <w:tc>
          <w:tcPr>
            <w:tcW w:w="453" w:type="pct"/>
            <w:vMerge/>
            <w:vAlign w:val="center"/>
          </w:tcPr>
          <w:p w14:paraId="0B423C66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</w:p>
        </w:tc>
        <w:tc>
          <w:tcPr>
            <w:tcW w:w="531" w:type="pct"/>
            <w:vMerge/>
            <w:vAlign w:val="center"/>
          </w:tcPr>
          <w:p w14:paraId="0713C802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</w:p>
        </w:tc>
      </w:tr>
      <w:tr w:rsidR="00B5608E" w14:paraId="41723393" w14:textId="77777777">
        <w:trPr>
          <w:trHeight w:val="435"/>
          <w:jc w:val="center"/>
        </w:trPr>
        <w:tc>
          <w:tcPr>
            <w:tcW w:w="325" w:type="pct"/>
            <w:vMerge/>
            <w:vAlign w:val="center"/>
          </w:tcPr>
          <w:p w14:paraId="40F4826C" w14:textId="77777777" w:rsidR="00B5608E" w:rsidRDefault="00B5608E" w:rsidP="004E4B4E">
            <w:pPr>
              <w:spacing w:line="360" w:lineRule="exac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457" w:type="pct"/>
            <w:vMerge/>
            <w:vAlign w:val="center"/>
          </w:tcPr>
          <w:p w14:paraId="7F3C34D5" w14:textId="77777777" w:rsidR="00B5608E" w:rsidRDefault="00B5608E" w:rsidP="004E4B4E">
            <w:pPr>
              <w:spacing w:line="360" w:lineRule="exac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636" w:type="pct"/>
            <w:gridSpan w:val="2"/>
            <w:vAlign w:val="center"/>
          </w:tcPr>
          <w:p w14:paraId="43C3DA25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艺术学[13]</w:t>
            </w:r>
          </w:p>
        </w:tc>
        <w:tc>
          <w:tcPr>
            <w:tcW w:w="346" w:type="pct"/>
          </w:tcPr>
          <w:p w14:paraId="4B94A691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30"/>
                <w:szCs w:val="30"/>
              </w:rPr>
              <w:t>351</w:t>
            </w:r>
          </w:p>
        </w:tc>
        <w:tc>
          <w:tcPr>
            <w:tcW w:w="899" w:type="pct"/>
            <w:vMerge/>
            <w:vAlign w:val="center"/>
          </w:tcPr>
          <w:p w14:paraId="20C6DC73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</w:p>
        </w:tc>
        <w:tc>
          <w:tcPr>
            <w:tcW w:w="350" w:type="pct"/>
            <w:vMerge/>
            <w:vAlign w:val="center"/>
          </w:tcPr>
          <w:p w14:paraId="0803DE1B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</w:p>
        </w:tc>
        <w:tc>
          <w:tcPr>
            <w:tcW w:w="453" w:type="pct"/>
            <w:vMerge/>
            <w:vAlign w:val="center"/>
          </w:tcPr>
          <w:p w14:paraId="176C5960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</w:p>
        </w:tc>
        <w:tc>
          <w:tcPr>
            <w:tcW w:w="531" w:type="pct"/>
            <w:vMerge/>
            <w:vAlign w:val="center"/>
          </w:tcPr>
          <w:p w14:paraId="32AD67C1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 w:cs="Arial"/>
                <w:color w:val="000000"/>
                <w:sz w:val="30"/>
                <w:szCs w:val="30"/>
              </w:rPr>
            </w:pPr>
          </w:p>
        </w:tc>
      </w:tr>
    </w:tbl>
    <w:p w14:paraId="55316DC9" w14:textId="3BD7F640" w:rsidR="00B5608E" w:rsidRDefault="00B5608E" w:rsidP="004E4B4E">
      <w:pPr>
        <w:spacing w:line="360" w:lineRule="exact"/>
        <w:ind w:firstLineChars="200" w:firstLine="723"/>
        <w:rPr>
          <w:rFonts w:ascii="仿宋" w:eastAsia="仿宋" w:hAnsi="仿宋"/>
          <w:b/>
          <w:bCs/>
          <w:color w:val="000000"/>
          <w:sz w:val="36"/>
          <w:szCs w:val="36"/>
        </w:rPr>
      </w:pPr>
    </w:p>
    <w:p w14:paraId="670ED156" w14:textId="3E81B326" w:rsidR="00EA5E92" w:rsidRDefault="00EA5E92" w:rsidP="004E4B4E">
      <w:pPr>
        <w:spacing w:line="360" w:lineRule="exact"/>
        <w:ind w:firstLineChars="200" w:firstLine="723"/>
        <w:rPr>
          <w:rFonts w:ascii="仿宋" w:eastAsia="仿宋" w:hAnsi="仿宋"/>
          <w:b/>
          <w:bCs/>
          <w:color w:val="000000"/>
          <w:sz w:val="36"/>
          <w:szCs w:val="36"/>
        </w:rPr>
      </w:pPr>
    </w:p>
    <w:p w14:paraId="10C289A8" w14:textId="77777777" w:rsidR="00EA5E92" w:rsidRDefault="00EA5E92" w:rsidP="004E4B4E">
      <w:pPr>
        <w:spacing w:line="360" w:lineRule="exact"/>
        <w:ind w:firstLineChars="200" w:firstLine="723"/>
        <w:rPr>
          <w:rFonts w:ascii="仿宋" w:eastAsia="仿宋" w:hAnsi="仿宋"/>
          <w:b/>
          <w:bCs/>
          <w:color w:val="000000"/>
          <w:sz w:val="36"/>
          <w:szCs w:val="36"/>
        </w:rPr>
      </w:pPr>
    </w:p>
    <w:tbl>
      <w:tblPr>
        <w:tblW w:w="13692" w:type="dxa"/>
        <w:jc w:val="center"/>
        <w:tblLayout w:type="fixed"/>
        <w:tblLook w:val="04A0" w:firstRow="1" w:lastRow="0" w:firstColumn="1" w:lastColumn="0" w:noHBand="0" w:noVBand="1"/>
      </w:tblPr>
      <w:tblGrid>
        <w:gridCol w:w="930"/>
        <w:gridCol w:w="1498"/>
        <w:gridCol w:w="3000"/>
        <w:gridCol w:w="1189"/>
        <w:gridCol w:w="2500"/>
        <w:gridCol w:w="1338"/>
        <w:gridCol w:w="1600"/>
        <w:gridCol w:w="1637"/>
      </w:tblGrid>
      <w:tr w:rsidR="00B5608E" w14:paraId="71D62620" w14:textId="77777777">
        <w:trPr>
          <w:trHeight w:val="1186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9AA0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华文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类别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C777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华文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名称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E3D0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华文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学科门类(专业)名称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9C9E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华文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总分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557C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华文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政治理论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21BB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华文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外国语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D8CD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华文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业务课一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1074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华文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业务课二</w:t>
            </w:r>
          </w:p>
        </w:tc>
      </w:tr>
      <w:tr w:rsidR="00B5608E" w14:paraId="02EB0243" w14:textId="77777777">
        <w:trPr>
          <w:trHeight w:val="677"/>
          <w:jc w:val="center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1A0B9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专项计划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9FDD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单独考试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4C623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应用统计[0252]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21970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318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A6A6BF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/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57A4B0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/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55A95E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/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4F1BD1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/</w:t>
            </w:r>
          </w:p>
        </w:tc>
      </w:tr>
      <w:tr w:rsidR="00B5608E" w14:paraId="6D4C78FA" w14:textId="77777777">
        <w:trPr>
          <w:trHeight w:val="836"/>
          <w:jc w:val="center"/>
        </w:trPr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28468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48E0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E8199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马克思主义理论[0305]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E9912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318</w:t>
            </w:r>
          </w:p>
        </w:tc>
        <w:tc>
          <w:tcPr>
            <w:tcW w:w="25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E231876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133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36E474D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B2260C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1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56A625D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  <w:highlight w:val="yellow"/>
              </w:rPr>
            </w:pPr>
          </w:p>
        </w:tc>
      </w:tr>
      <w:tr w:rsidR="00B5608E" w14:paraId="44D52196" w14:textId="77777777">
        <w:trPr>
          <w:trHeight w:val="629"/>
          <w:jc w:val="center"/>
        </w:trPr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9FDF1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C86A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85762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心理学[0402]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D3261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336</w:t>
            </w:r>
          </w:p>
        </w:tc>
        <w:tc>
          <w:tcPr>
            <w:tcW w:w="25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A227CBF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133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8186622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12E96A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1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9150CA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  <w:highlight w:val="yellow"/>
              </w:rPr>
            </w:pPr>
          </w:p>
        </w:tc>
      </w:tr>
      <w:tr w:rsidR="00B5608E" w14:paraId="09D0B45B" w14:textId="77777777">
        <w:trPr>
          <w:trHeight w:val="593"/>
          <w:jc w:val="center"/>
        </w:trPr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646EB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6D87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5AACF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体育[0452]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6AE14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299</w:t>
            </w:r>
          </w:p>
        </w:tc>
        <w:tc>
          <w:tcPr>
            <w:tcW w:w="25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70F7E1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133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EE23893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A11DF8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1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078046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  <w:highlight w:val="yellow"/>
              </w:rPr>
            </w:pPr>
          </w:p>
        </w:tc>
      </w:tr>
      <w:tr w:rsidR="00B5608E" w14:paraId="5451B9A3" w14:textId="77777777">
        <w:trPr>
          <w:trHeight w:val="581"/>
          <w:jc w:val="center"/>
        </w:trPr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3C002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C1FF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45975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工学[085]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8C73B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255</w:t>
            </w:r>
          </w:p>
        </w:tc>
        <w:tc>
          <w:tcPr>
            <w:tcW w:w="25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8FE139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133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C029C9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E0FFB4F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1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628BFC5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  <w:highlight w:val="yellow"/>
              </w:rPr>
            </w:pPr>
          </w:p>
        </w:tc>
      </w:tr>
      <w:tr w:rsidR="00B5608E" w14:paraId="3C4CF039" w14:textId="77777777">
        <w:trPr>
          <w:trHeight w:val="711"/>
          <w:jc w:val="center"/>
        </w:trPr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9095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9353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E9FE8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管理学[12]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96F6F" w14:textId="77777777" w:rsidR="00B5608E" w:rsidRDefault="007338A7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328</w:t>
            </w:r>
          </w:p>
        </w:tc>
        <w:tc>
          <w:tcPr>
            <w:tcW w:w="2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4BB61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13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57212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1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603DD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16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F21B6" w14:textId="77777777" w:rsidR="00B5608E" w:rsidRDefault="00B5608E" w:rsidP="004E4B4E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  <w:highlight w:val="yellow"/>
              </w:rPr>
            </w:pPr>
          </w:p>
        </w:tc>
      </w:tr>
    </w:tbl>
    <w:p w14:paraId="6EA8A1E1" w14:textId="77777777" w:rsidR="00B5608E" w:rsidRDefault="00B5608E" w:rsidP="004E4B4E">
      <w:pPr>
        <w:spacing w:line="360" w:lineRule="exact"/>
        <w:rPr>
          <w:rFonts w:ascii="方正仿宋_GB2312" w:eastAsia="方正仿宋_GB2312" w:hAnsi="方正仿宋_GB2312" w:cs="方正仿宋_GB2312"/>
        </w:rPr>
      </w:pPr>
    </w:p>
    <w:p w14:paraId="56573983" w14:textId="77777777" w:rsidR="00B5608E" w:rsidRDefault="00B5608E" w:rsidP="004E4B4E">
      <w:pPr>
        <w:pStyle w:val="a3"/>
        <w:spacing w:line="360" w:lineRule="exact"/>
        <w:ind w:rightChars="140" w:right="392"/>
        <w:rPr>
          <w:rFonts w:ascii="仿宋_GB2312"/>
          <w:sz w:val="28"/>
        </w:rPr>
      </w:pPr>
    </w:p>
    <w:sectPr w:rsidR="00B5608E">
      <w:footerReference w:type="even" r:id="rId9"/>
      <w:footerReference w:type="default" r:id="rId10"/>
      <w:pgSz w:w="16838" w:h="11906" w:orient="landscape"/>
      <w:pgMar w:top="1251" w:right="2041" w:bottom="1531" w:left="2041" w:header="851" w:footer="1701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F5F66" w14:textId="77777777" w:rsidR="00F65743" w:rsidRDefault="00F65743">
      <w:pPr>
        <w:spacing w:line="240" w:lineRule="auto"/>
      </w:pPr>
      <w:r>
        <w:separator/>
      </w:r>
    </w:p>
  </w:endnote>
  <w:endnote w:type="continuationSeparator" w:id="0">
    <w:p w14:paraId="184C6F06" w14:textId="77777777" w:rsidR="00F65743" w:rsidRDefault="00F657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5EEB4BD5-7C44-487A-A99F-6CB9B33CB5F8}"/>
    <w:embedBold r:id="rId2" w:subsetted="1" w:fontKey="{0A3C01F6-AC4F-44E8-B27D-97AEA4C86FBE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3E3A5D73-2411-401D-B932-BF2A55A3FC74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B18FFC03-26C9-4DF2-891E-A67CCFA266E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5" w:subsetted="1" w:fontKey="{4EE22BC2-BAF8-4ABF-8BB4-3EB27FEF1F6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Bold r:id="rId6" w:subsetted="1" w:fontKey="{C9F5BDB1-277A-4155-BBFD-5A687C3E65A7}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562FA" w14:textId="77777777" w:rsidR="00B5608E" w:rsidRDefault="007338A7">
    <w:pPr>
      <w:pStyle w:val="aa"/>
      <w:framePr w:wrap="around" w:vAnchor="text" w:hAnchor="margin" w:xAlign="outside" w:y="1"/>
      <w:ind w:leftChars="140" w:left="392" w:rightChars="140" w:right="392"/>
      <w:rPr>
        <w:rStyle w:val="ad"/>
        <w:rFonts w:ascii="宋体" w:hAnsi="宋体"/>
        <w:sz w:val="28"/>
      </w:rPr>
    </w:pPr>
    <w:r>
      <w:rPr>
        <w:rStyle w:val="ad"/>
        <w:rFonts w:ascii="仿宋_GB2312" w:hint="eastAsia"/>
        <w:sz w:val="24"/>
      </w:rPr>
      <w:t>—</w:t>
    </w:r>
    <w:r>
      <w:rPr>
        <w:rStyle w:val="ad"/>
        <w:rFonts w:ascii="仿宋_GB2312" w:hint="eastAsia"/>
        <w:sz w:val="24"/>
      </w:rPr>
      <w:t xml:space="preserve"> </w:t>
    </w:r>
    <w:r>
      <w:rPr>
        <w:rStyle w:val="ad"/>
        <w:rFonts w:ascii="宋体" w:hAnsi="宋体"/>
        <w:sz w:val="24"/>
      </w:rPr>
      <w:fldChar w:fldCharType="begin"/>
    </w:r>
    <w:r>
      <w:rPr>
        <w:rStyle w:val="ad"/>
        <w:rFonts w:ascii="宋体" w:hAnsi="宋体"/>
        <w:sz w:val="24"/>
      </w:rPr>
      <w:instrText xml:space="preserve">PAGE  </w:instrText>
    </w:r>
    <w:r>
      <w:rPr>
        <w:rStyle w:val="ad"/>
        <w:rFonts w:ascii="宋体" w:hAnsi="宋体"/>
        <w:sz w:val="24"/>
      </w:rPr>
      <w:fldChar w:fldCharType="separate"/>
    </w:r>
    <w:r>
      <w:rPr>
        <w:rStyle w:val="ad"/>
        <w:rFonts w:ascii="宋体" w:hAnsi="宋体"/>
        <w:sz w:val="24"/>
      </w:rPr>
      <w:t>22</w:t>
    </w:r>
    <w:r>
      <w:rPr>
        <w:rStyle w:val="ad"/>
        <w:rFonts w:ascii="宋体" w:hAnsi="宋体"/>
        <w:sz w:val="24"/>
      </w:rPr>
      <w:fldChar w:fldCharType="end"/>
    </w:r>
    <w:r>
      <w:rPr>
        <w:rStyle w:val="ad"/>
        <w:rFonts w:ascii="仿宋_GB2312" w:hint="eastAsia"/>
        <w:sz w:val="24"/>
      </w:rPr>
      <w:t xml:space="preserve"> </w:t>
    </w:r>
    <w:r>
      <w:rPr>
        <w:rStyle w:val="ad"/>
        <w:rFonts w:ascii="仿宋_GB2312" w:hint="eastAsia"/>
        <w:sz w:val="24"/>
      </w:rPr>
      <w:t>—</w:t>
    </w:r>
  </w:p>
  <w:p w14:paraId="3972C2CC" w14:textId="77777777" w:rsidR="00B5608E" w:rsidRDefault="00B5608E">
    <w:pPr>
      <w:pStyle w:val="aa"/>
      <w:framePr w:hSpace="227" w:wrap="around" w:vAnchor="page" w:hAnchor="page" w:x="1532" w:yAlign="top"/>
      <w:ind w:right="360" w:firstLine="360"/>
      <w:rPr>
        <w:rStyle w:val="ad"/>
      </w:rPr>
    </w:pPr>
  </w:p>
  <w:p w14:paraId="02A7EBDF" w14:textId="77777777" w:rsidR="00B5608E" w:rsidRDefault="00B5608E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42D08" w14:textId="77777777" w:rsidR="00B5608E" w:rsidRDefault="007338A7">
    <w:pPr>
      <w:pStyle w:val="aa"/>
      <w:framePr w:wrap="around" w:vAnchor="text" w:hAnchor="margin" w:xAlign="outside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EF06870" w14:textId="77777777" w:rsidR="00B5608E" w:rsidRDefault="00B5608E">
    <w:pPr>
      <w:pStyle w:val="a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A570E" w14:textId="77777777" w:rsidR="00B5608E" w:rsidRDefault="007338A7">
    <w:pPr>
      <w:pStyle w:val="aa"/>
      <w:framePr w:wrap="around" w:vAnchor="text" w:hAnchor="margin" w:xAlign="outside" w:y="1"/>
      <w:ind w:leftChars="140" w:left="392" w:rightChars="140" w:right="392"/>
      <w:rPr>
        <w:rStyle w:val="ad"/>
        <w:rFonts w:ascii="宋体" w:hAnsi="宋体"/>
        <w:sz w:val="28"/>
      </w:rPr>
    </w:pPr>
    <w:r>
      <w:rPr>
        <w:rStyle w:val="ad"/>
        <w:rFonts w:ascii="仿宋_GB2312" w:hint="eastAsia"/>
        <w:sz w:val="24"/>
      </w:rPr>
      <w:t>—</w:t>
    </w:r>
    <w:r>
      <w:rPr>
        <w:rStyle w:val="ad"/>
        <w:rFonts w:ascii="仿宋_GB2312" w:hint="eastAsia"/>
        <w:sz w:val="24"/>
      </w:rPr>
      <w:t xml:space="preserve"> </w:t>
    </w:r>
    <w:r>
      <w:rPr>
        <w:rStyle w:val="ad"/>
        <w:rFonts w:ascii="宋体" w:hAnsi="宋体"/>
        <w:sz w:val="24"/>
      </w:rPr>
      <w:fldChar w:fldCharType="begin"/>
    </w:r>
    <w:r>
      <w:rPr>
        <w:rStyle w:val="ad"/>
        <w:rFonts w:ascii="宋体" w:hAnsi="宋体"/>
        <w:sz w:val="24"/>
      </w:rPr>
      <w:instrText xml:space="preserve">PAGE  </w:instrText>
    </w:r>
    <w:r>
      <w:rPr>
        <w:rStyle w:val="ad"/>
        <w:rFonts w:ascii="宋体" w:hAnsi="宋体"/>
        <w:sz w:val="24"/>
      </w:rPr>
      <w:fldChar w:fldCharType="separate"/>
    </w:r>
    <w:r>
      <w:rPr>
        <w:rStyle w:val="ad"/>
        <w:rFonts w:ascii="宋体" w:hAnsi="宋体"/>
        <w:sz w:val="24"/>
      </w:rPr>
      <w:t>35</w:t>
    </w:r>
    <w:r>
      <w:rPr>
        <w:rStyle w:val="ad"/>
        <w:rFonts w:ascii="宋体" w:hAnsi="宋体"/>
        <w:sz w:val="24"/>
      </w:rPr>
      <w:fldChar w:fldCharType="end"/>
    </w:r>
    <w:r>
      <w:rPr>
        <w:rStyle w:val="ad"/>
        <w:rFonts w:ascii="仿宋_GB2312" w:hint="eastAsia"/>
        <w:sz w:val="24"/>
      </w:rPr>
      <w:t xml:space="preserve"> </w:t>
    </w:r>
    <w:r>
      <w:rPr>
        <w:rStyle w:val="ad"/>
        <w:rFonts w:ascii="仿宋_GB2312" w:hint="eastAsia"/>
        <w:sz w:val="24"/>
      </w:rPr>
      <w:t>—</w:t>
    </w:r>
  </w:p>
  <w:p w14:paraId="678A775F" w14:textId="77777777" w:rsidR="00B5608E" w:rsidRDefault="00B5608E">
    <w:pPr>
      <w:pStyle w:val="aa"/>
      <w:framePr w:hSpace="227" w:wrap="around" w:vAnchor="page" w:hAnchor="page" w:x="1532" w:yAlign="top"/>
      <w:ind w:right="360" w:firstLine="360"/>
      <w:rPr>
        <w:rStyle w:val="ad"/>
      </w:rPr>
    </w:pPr>
  </w:p>
  <w:p w14:paraId="461255B2" w14:textId="77777777" w:rsidR="00B5608E" w:rsidRDefault="00B5608E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7AE9D" w14:textId="77777777" w:rsidR="00F65743" w:rsidRDefault="00F65743">
      <w:pPr>
        <w:spacing w:line="240" w:lineRule="auto"/>
      </w:pPr>
      <w:r>
        <w:separator/>
      </w:r>
    </w:p>
  </w:footnote>
  <w:footnote w:type="continuationSeparator" w:id="0">
    <w:p w14:paraId="01B70025" w14:textId="77777777" w:rsidR="00F65743" w:rsidRDefault="00F657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41B6C"/>
    <w:multiLevelType w:val="hybridMultilevel"/>
    <w:tmpl w:val="EA6491AE"/>
    <w:lvl w:ilvl="0" w:tplc="C72A42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U0ZDU0NWRjMjkxODBhNmQwMmE0NzU0ZjAwZTRiZjEifQ=="/>
  </w:docVars>
  <w:rsids>
    <w:rsidRoot w:val="00360785"/>
    <w:rsid w:val="00000AB2"/>
    <w:rsid w:val="000017FF"/>
    <w:rsid w:val="00001B55"/>
    <w:rsid w:val="000029A5"/>
    <w:rsid w:val="00002D8E"/>
    <w:rsid w:val="00003B3C"/>
    <w:rsid w:val="0001658A"/>
    <w:rsid w:val="00016DCE"/>
    <w:rsid w:val="0002169F"/>
    <w:rsid w:val="00025363"/>
    <w:rsid w:val="000262CD"/>
    <w:rsid w:val="00030048"/>
    <w:rsid w:val="00030471"/>
    <w:rsid w:val="00030532"/>
    <w:rsid w:val="0003208E"/>
    <w:rsid w:val="00032A10"/>
    <w:rsid w:val="0003331D"/>
    <w:rsid w:val="0003347D"/>
    <w:rsid w:val="00033AB5"/>
    <w:rsid w:val="00035689"/>
    <w:rsid w:val="00035FF2"/>
    <w:rsid w:val="00036B12"/>
    <w:rsid w:val="00041598"/>
    <w:rsid w:val="00043182"/>
    <w:rsid w:val="000500AD"/>
    <w:rsid w:val="000510F9"/>
    <w:rsid w:val="0005181C"/>
    <w:rsid w:val="00053F67"/>
    <w:rsid w:val="0005428B"/>
    <w:rsid w:val="000548ED"/>
    <w:rsid w:val="00054F84"/>
    <w:rsid w:val="00055ED9"/>
    <w:rsid w:val="000572B1"/>
    <w:rsid w:val="000628DA"/>
    <w:rsid w:val="000644B3"/>
    <w:rsid w:val="0006514B"/>
    <w:rsid w:val="00070E41"/>
    <w:rsid w:val="0007147A"/>
    <w:rsid w:val="0007227C"/>
    <w:rsid w:val="00072F49"/>
    <w:rsid w:val="000740FF"/>
    <w:rsid w:val="00075E28"/>
    <w:rsid w:val="00076F59"/>
    <w:rsid w:val="0007712D"/>
    <w:rsid w:val="000776B9"/>
    <w:rsid w:val="00080EB3"/>
    <w:rsid w:val="0008572E"/>
    <w:rsid w:val="00085861"/>
    <w:rsid w:val="00086841"/>
    <w:rsid w:val="000964D0"/>
    <w:rsid w:val="0009651B"/>
    <w:rsid w:val="000970AB"/>
    <w:rsid w:val="000A054A"/>
    <w:rsid w:val="000A59CF"/>
    <w:rsid w:val="000A604F"/>
    <w:rsid w:val="000A7128"/>
    <w:rsid w:val="000B1D3A"/>
    <w:rsid w:val="000B50B3"/>
    <w:rsid w:val="000B5438"/>
    <w:rsid w:val="000B688E"/>
    <w:rsid w:val="000C12D4"/>
    <w:rsid w:val="000C1FF9"/>
    <w:rsid w:val="000C38FA"/>
    <w:rsid w:val="000C4A2D"/>
    <w:rsid w:val="000C75AE"/>
    <w:rsid w:val="000D0AAF"/>
    <w:rsid w:val="000D1C63"/>
    <w:rsid w:val="000D3EDD"/>
    <w:rsid w:val="000D4770"/>
    <w:rsid w:val="000D5075"/>
    <w:rsid w:val="000D51C9"/>
    <w:rsid w:val="000F0380"/>
    <w:rsid w:val="000F1C67"/>
    <w:rsid w:val="000F2E7C"/>
    <w:rsid w:val="000F4442"/>
    <w:rsid w:val="000F6C53"/>
    <w:rsid w:val="00100261"/>
    <w:rsid w:val="001013F0"/>
    <w:rsid w:val="00101882"/>
    <w:rsid w:val="00105500"/>
    <w:rsid w:val="00106D80"/>
    <w:rsid w:val="00111AF2"/>
    <w:rsid w:val="001131B1"/>
    <w:rsid w:val="001131C9"/>
    <w:rsid w:val="00113AF6"/>
    <w:rsid w:val="0011488B"/>
    <w:rsid w:val="0011530C"/>
    <w:rsid w:val="001206D5"/>
    <w:rsid w:val="00120FB8"/>
    <w:rsid w:val="00121445"/>
    <w:rsid w:val="001241F1"/>
    <w:rsid w:val="00125E19"/>
    <w:rsid w:val="00131717"/>
    <w:rsid w:val="001324E1"/>
    <w:rsid w:val="00132CC3"/>
    <w:rsid w:val="001332A7"/>
    <w:rsid w:val="0013437F"/>
    <w:rsid w:val="00142E07"/>
    <w:rsid w:val="001457AA"/>
    <w:rsid w:val="001475FB"/>
    <w:rsid w:val="001517D3"/>
    <w:rsid w:val="00151846"/>
    <w:rsid w:val="0015340A"/>
    <w:rsid w:val="00153A91"/>
    <w:rsid w:val="00154011"/>
    <w:rsid w:val="00154A78"/>
    <w:rsid w:val="00157253"/>
    <w:rsid w:val="0016085E"/>
    <w:rsid w:val="0016151E"/>
    <w:rsid w:val="00162263"/>
    <w:rsid w:val="00163466"/>
    <w:rsid w:val="001641B6"/>
    <w:rsid w:val="0016526C"/>
    <w:rsid w:val="00167393"/>
    <w:rsid w:val="00173BA4"/>
    <w:rsid w:val="00176DA1"/>
    <w:rsid w:val="001817BE"/>
    <w:rsid w:val="00183655"/>
    <w:rsid w:val="00185662"/>
    <w:rsid w:val="00185754"/>
    <w:rsid w:val="00193328"/>
    <w:rsid w:val="00193464"/>
    <w:rsid w:val="001968FC"/>
    <w:rsid w:val="00196DBF"/>
    <w:rsid w:val="00197C6A"/>
    <w:rsid w:val="001A0553"/>
    <w:rsid w:val="001A1524"/>
    <w:rsid w:val="001A260B"/>
    <w:rsid w:val="001A3ED8"/>
    <w:rsid w:val="001B1A48"/>
    <w:rsid w:val="001B5B6F"/>
    <w:rsid w:val="001B6BF2"/>
    <w:rsid w:val="001B7DA3"/>
    <w:rsid w:val="001C19D9"/>
    <w:rsid w:val="001C2B0A"/>
    <w:rsid w:val="001C50D9"/>
    <w:rsid w:val="001D2CDF"/>
    <w:rsid w:val="001D5FE8"/>
    <w:rsid w:val="001D7847"/>
    <w:rsid w:val="001E331B"/>
    <w:rsid w:val="001E44B1"/>
    <w:rsid w:val="001E7395"/>
    <w:rsid w:val="001E7A79"/>
    <w:rsid w:val="001E7AB9"/>
    <w:rsid w:val="001F5C3B"/>
    <w:rsid w:val="00201AB3"/>
    <w:rsid w:val="00201B93"/>
    <w:rsid w:val="00203842"/>
    <w:rsid w:val="00205752"/>
    <w:rsid w:val="002072C0"/>
    <w:rsid w:val="00210F44"/>
    <w:rsid w:val="00211727"/>
    <w:rsid w:val="002149A6"/>
    <w:rsid w:val="00220788"/>
    <w:rsid w:val="0022191B"/>
    <w:rsid w:val="00232AA5"/>
    <w:rsid w:val="00233A1C"/>
    <w:rsid w:val="0023491E"/>
    <w:rsid w:val="00235279"/>
    <w:rsid w:val="00240E56"/>
    <w:rsid w:val="00241D24"/>
    <w:rsid w:val="002435BE"/>
    <w:rsid w:val="00243769"/>
    <w:rsid w:val="00244B75"/>
    <w:rsid w:val="00245BFF"/>
    <w:rsid w:val="002464FF"/>
    <w:rsid w:val="002500F1"/>
    <w:rsid w:val="00254180"/>
    <w:rsid w:val="0026132D"/>
    <w:rsid w:val="00261A5D"/>
    <w:rsid w:val="00263F5E"/>
    <w:rsid w:val="00270C8C"/>
    <w:rsid w:val="00271041"/>
    <w:rsid w:val="00271076"/>
    <w:rsid w:val="00273E32"/>
    <w:rsid w:val="002809EB"/>
    <w:rsid w:val="002814D3"/>
    <w:rsid w:val="00287AD5"/>
    <w:rsid w:val="00291AFD"/>
    <w:rsid w:val="0029422C"/>
    <w:rsid w:val="00294270"/>
    <w:rsid w:val="00295052"/>
    <w:rsid w:val="00295DCB"/>
    <w:rsid w:val="00296D1E"/>
    <w:rsid w:val="002A1AD9"/>
    <w:rsid w:val="002A26C9"/>
    <w:rsid w:val="002A3C7D"/>
    <w:rsid w:val="002A57F9"/>
    <w:rsid w:val="002B216E"/>
    <w:rsid w:val="002B27E8"/>
    <w:rsid w:val="002B2A04"/>
    <w:rsid w:val="002B305C"/>
    <w:rsid w:val="002B3C66"/>
    <w:rsid w:val="002B40C5"/>
    <w:rsid w:val="002B419A"/>
    <w:rsid w:val="002C0A83"/>
    <w:rsid w:val="002C1604"/>
    <w:rsid w:val="002C2F68"/>
    <w:rsid w:val="002C5702"/>
    <w:rsid w:val="002C625A"/>
    <w:rsid w:val="002D2CE9"/>
    <w:rsid w:val="002D4535"/>
    <w:rsid w:val="002D4831"/>
    <w:rsid w:val="002D60C9"/>
    <w:rsid w:val="002E147D"/>
    <w:rsid w:val="002E1A95"/>
    <w:rsid w:val="002E3F83"/>
    <w:rsid w:val="002E5B86"/>
    <w:rsid w:val="002E759A"/>
    <w:rsid w:val="002F0186"/>
    <w:rsid w:val="002F09F8"/>
    <w:rsid w:val="002F2655"/>
    <w:rsid w:val="002F28F3"/>
    <w:rsid w:val="002F5CF8"/>
    <w:rsid w:val="002F5FFB"/>
    <w:rsid w:val="002F6099"/>
    <w:rsid w:val="002F6355"/>
    <w:rsid w:val="002F7CC5"/>
    <w:rsid w:val="00300027"/>
    <w:rsid w:val="00300595"/>
    <w:rsid w:val="00301A42"/>
    <w:rsid w:val="00301B84"/>
    <w:rsid w:val="00306618"/>
    <w:rsid w:val="00307002"/>
    <w:rsid w:val="0030758E"/>
    <w:rsid w:val="00310EDD"/>
    <w:rsid w:val="003155D5"/>
    <w:rsid w:val="00316065"/>
    <w:rsid w:val="00325736"/>
    <w:rsid w:val="00327671"/>
    <w:rsid w:val="0032791E"/>
    <w:rsid w:val="00327A5F"/>
    <w:rsid w:val="00333DE6"/>
    <w:rsid w:val="003365A1"/>
    <w:rsid w:val="00337192"/>
    <w:rsid w:val="00337319"/>
    <w:rsid w:val="00340B82"/>
    <w:rsid w:val="00342EA0"/>
    <w:rsid w:val="003436BB"/>
    <w:rsid w:val="00343CC5"/>
    <w:rsid w:val="00344C6E"/>
    <w:rsid w:val="00345DA1"/>
    <w:rsid w:val="00352575"/>
    <w:rsid w:val="00354662"/>
    <w:rsid w:val="003563D3"/>
    <w:rsid w:val="00360785"/>
    <w:rsid w:val="00362757"/>
    <w:rsid w:val="00364E85"/>
    <w:rsid w:val="0036530F"/>
    <w:rsid w:val="00371F16"/>
    <w:rsid w:val="00374E3B"/>
    <w:rsid w:val="00380E2F"/>
    <w:rsid w:val="00382D80"/>
    <w:rsid w:val="00385754"/>
    <w:rsid w:val="003861ED"/>
    <w:rsid w:val="00391AEE"/>
    <w:rsid w:val="00392915"/>
    <w:rsid w:val="003949C5"/>
    <w:rsid w:val="003A2DB6"/>
    <w:rsid w:val="003A7D96"/>
    <w:rsid w:val="003B17F5"/>
    <w:rsid w:val="003B4D72"/>
    <w:rsid w:val="003B668C"/>
    <w:rsid w:val="003B6769"/>
    <w:rsid w:val="003C2A26"/>
    <w:rsid w:val="003C567C"/>
    <w:rsid w:val="003C7D43"/>
    <w:rsid w:val="003D3EAA"/>
    <w:rsid w:val="003D4BB4"/>
    <w:rsid w:val="003D4D82"/>
    <w:rsid w:val="003E4446"/>
    <w:rsid w:val="003E49E4"/>
    <w:rsid w:val="003E6A98"/>
    <w:rsid w:val="003E6DAB"/>
    <w:rsid w:val="003E710D"/>
    <w:rsid w:val="003E7F50"/>
    <w:rsid w:val="003F053D"/>
    <w:rsid w:val="003F248B"/>
    <w:rsid w:val="003F43F9"/>
    <w:rsid w:val="004007DA"/>
    <w:rsid w:val="004055D1"/>
    <w:rsid w:val="004063F5"/>
    <w:rsid w:val="00407287"/>
    <w:rsid w:val="004078C7"/>
    <w:rsid w:val="00410414"/>
    <w:rsid w:val="00410A7A"/>
    <w:rsid w:val="004140C5"/>
    <w:rsid w:val="004154F4"/>
    <w:rsid w:val="004201B0"/>
    <w:rsid w:val="004202A5"/>
    <w:rsid w:val="00421482"/>
    <w:rsid w:val="00421E39"/>
    <w:rsid w:val="00423AAF"/>
    <w:rsid w:val="004312D5"/>
    <w:rsid w:val="004313C7"/>
    <w:rsid w:val="004333EF"/>
    <w:rsid w:val="0043779A"/>
    <w:rsid w:val="00441677"/>
    <w:rsid w:val="00441981"/>
    <w:rsid w:val="00441B0A"/>
    <w:rsid w:val="0044496C"/>
    <w:rsid w:val="0044631E"/>
    <w:rsid w:val="00453C4D"/>
    <w:rsid w:val="00453C8C"/>
    <w:rsid w:val="00453F53"/>
    <w:rsid w:val="00457200"/>
    <w:rsid w:val="00465BBE"/>
    <w:rsid w:val="00466DC3"/>
    <w:rsid w:val="00467A70"/>
    <w:rsid w:val="00470B06"/>
    <w:rsid w:val="004768C3"/>
    <w:rsid w:val="00476CDC"/>
    <w:rsid w:val="00483B32"/>
    <w:rsid w:val="00486EFE"/>
    <w:rsid w:val="004945F3"/>
    <w:rsid w:val="00495FE4"/>
    <w:rsid w:val="00496903"/>
    <w:rsid w:val="0049721E"/>
    <w:rsid w:val="004A0B1F"/>
    <w:rsid w:val="004A0C3D"/>
    <w:rsid w:val="004A2540"/>
    <w:rsid w:val="004A3698"/>
    <w:rsid w:val="004A4118"/>
    <w:rsid w:val="004A66A2"/>
    <w:rsid w:val="004B1BDF"/>
    <w:rsid w:val="004B491E"/>
    <w:rsid w:val="004B582B"/>
    <w:rsid w:val="004B5D6D"/>
    <w:rsid w:val="004C02CF"/>
    <w:rsid w:val="004C0C28"/>
    <w:rsid w:val="004C1475"/>
    <w:rsid w:val="004C14E4"/>
    <w:rsid w:val="004C1D7C"/>
    <w:rsid w:val="004C3D19"/>
    <w:rsid w:val="004C42BA"/>
    <w:rsid w:val="004C595F"/>
    <w:rsid w:val="004C7CE1"/>
    <w:rsid w:val="004D31C2"/>
    <w:rsid w:val="004D58BF"/>
    <w:rsid w:val="004D5C67"/>
    <w:rsid w:val="004E08E3"/>
    <w:rsid w:val="004E2D2F"/>
    <w:rsid w:val="004E4B4E"/>
    <w:rsid w:val="004E6ACC"/>
    <w:rsid w:val="004E6FD8"/>
    <w:rsid w:val="004F295F"/>
    <w:rsid w:val="004F3EDE"/>
    <w:rsid w:val="004F4839"/>
    <w:rsid w:val="004F57D0"/>
    <w:rsid w:val="004F65BC"/>
    <w:rsid w:val="004F70CC"/>
    <w:rsid w:val="005001D7"/>
    <w:rsid w:val="005010C0"/>
    <w:rsid w:val="00503175"/>
    <w:rsid w:val="00503A34"/>
    <w:rsid w:val="005054B8"/>
    <w:rsid w:val="00507279"/>
    <w:rsid w:val="00510095"/>
    <w:rsid w:val="00511D85"/>
    <w:rsid w:val="00514744"/>
    <w:rsid w:val="00514A86"/>
    <w:rsid w:val="005172ED"/>
    <w:rsid w:val="00522AD0"/>
    <w:rsid w:val="00524CE4"/>
    <w:rsid w:val="00530740"/>
    <w:rsid w:val="005331EB"/>
    <w:rsid w:val="00534FC6"/>
    <w:rsid w:val="00535976"/>
    <w:rsid w:val="005367E0"/>
    <w:rsid w:val="00536C60"/>
    <w:rsid w:val="005420BA"/>
    <w:rsid w:val="00542F21"/>
    <w:rsid w:val="005433F4"/>
    <w:rsid w:val="00544820"/>
    <w:rsid w:val="00546BA2"/>
    <w:rsid w:val="00554467"/>
    <w:rsid w:val="00561DAF"/>
    <w:rsid w:val="005651EF"/>
    <w:rsid w:val="00566545"/>
    <w:rsid w:val="005678D0"/>
    <w:rsid w:val="00573F47"/>
    <w:rsid w:val="005741FB"/>
    <w:rsid w:val="00582401"/>
    <w:rsid w:val="00585A29"/>
    <w:rsid w:val="00590890"/>
    <w:rsid w:val="005909EB"/>
    <w:rsid w:val="005A009C"/>
    <w:rsid w:val="005A12A2"/>
    <w:rsid w:val="005A2929"/>
    <w:rsid w:val="005A512D"/>
    <w:rsid w:val="005A6EAF"/>
    <w:rsid w:val="005A73A8"/>
    <w:rsid w:val="005C12A8"/>
    <w:rsid w:val="005C1CFA"/>
    <w:rsid w:val="005C5073"/>
    <w:rsid w:val="005C61D6"/>
    <w:rsid w:val="005C7C54"/>
    <w:rsid w:val="005D0713"/>
    <w:rsid w:val="005D0760"/>
    <w:rsid w:val="005D09BF"/>
    <w:rsid w:val="005D0D3F"/>
    <w:rsid w:val="005D1672"/>
    <w:rsid w:val="005D1EB9"/>
    <w:rsid w:val="005D4A40"/>
    <w:rsid w:val="005D70E9"/>
    <w:rsid w:val="005D784B"/>
    <w:rsid w:val="005D79B9"/>
    <w:rsid w:val="005E13B8"/>
    <w:rsid w:val="005E22B6"/>
    <w:rsid w:val="005E2E7F"/>
    <w:rsid w:val="005E3406"/>
    <w:rsid w:val="005E3464"/>
    <w:rsid w:val="005E43F4"/>
    <w:rsid w:val="005E5935"/>
    <w:rsid w:val="005E5D06"/>
    <w:rsid w:val="005F5152"/>
    <w:rsid w:val="005F57F2"/>
    <w:rsid w:val="005F7492"/>
    <w:rsid w:val="006021AD"/>
    <w:rsid w:val="006026C5"/>
    <w:rsid w:val="0060474E"/>
    <w:rsid w:val="006056B7"/>
    <w:rsid w:val="006100F2"/>
    <w:rsid w:val="00610748"/>
    <w:rsid w:val="00610DE6"/>
    <w:rsid w:val="00611897"/>
    <w:rsid w:val="00612AB6"/>
    <w:rsid w:val="00615AA2"/>
    <w:rsid w:val="00617044"/>
    <w:rsid w:val="0061724D"/>
    <w:rsid w:val="00620977"/>
    <w:rsid w:val="006226CA"/>
    <w:rsid w:val="006237B1"/>
    <w:rsid w:val="00627639"/>
    <w:rsid w:val="00633B34"/>
    <w:rsid w:val="006366E3"/>
    <w:rsid w:val="00641B99"/>
    <w:rsid w:val="006422E6"/>
    <w:rsid w:val="006432B6"/>
    <w:rsid w:val="00643B6B"/>
    <w:rsid w:val="00644366"/>
    <w:rsid w:val="00645991"/>
    <w:rsid w:val="00650915"/>
    <w:rsid w:val="00652627"/>
    <w:rsid w:val="006526A9"/>
    <w:rsid w:val="00657975"/>
    <w:rsid w:val="00660AAF"/>
    <w:rsid w:val="0066709B"/>
    <w:rsid w:val="00671DAE"/>
    <w:rsid w:val="00672BC7"/>
    <w:rsid w:val="00677347"/>
    <w:rsid w:val="006776E8"/>
    <w:rsid w:val="00680AB3"/>
    <w:rsid w:val="00681810"/>
    <w:rsid w:val="00683D8D"/>
    <w:rsid w:val="00684B90"/>
    <w:rsid w:val="00684F42"/>
    <w:rsid w:val="00693263"/>
    <w:rsid w:val="006943AD"/>
    <w:rsid w:val="0069447D"/>
    <w:rsid w:val="00696CA8"/>
    <w:rsid w:val="006973FE"/>
    <w:rsid w:val="00697AE1"/>
    <w:rsid w:val="006A0202"/>
    <w:rsid w:val="006A25B4"/>
    <w:rsid w:val="006A49C8"/>
    <w:rsid w:val="006A51DD"/>
    <w:rsid w:val="006A66FD"/>
    <w:rsid w:val="006A7682"/>
    <w:rsid w:val="006A7BED"/>
    <w:rsid w:val="006B0D88"/>
    <w:rsid w:val="006B2DB1"/>
    <w:rsid w:val="006B3AC8"/>
    <w:rsid w:val="006B4735"/>
    <w:rsid w:val="006B63FA"/>
    <w:rsid w:val="006B6F38"/>
    <w:rsid w:val="006B7124"/>
    <w:rsid w:val="006C0183"/>
    <w:rsid w:val="006C67F0"/>
    <w:rsid w:val="006C6F31"/>
    <w:rsid w:val="006C76FE"/>
    <w:rsid w:val="006D039A"/>
    <w:rsid w:val="006D15F3"/>
    <w:rsid w:val="006D1B3D"/>
    <w:rsid w:val="006D1BF9"/>
    <w:rsid w:val="006D6887"/>
    <w:rsid w:val="006D6FC3"/>
    <w:rsid w:val="006E07D6"/>
    <w:rsid w:val="006E1826"/>
    <w:rsid w:val="006E46DD"/>
    <w:rsid w:val="006E6280"/>
    <w:rsid w:val="006F06D1"/>
    <w:rsid w:val="006F4D94"/>
    <w:rsid w:val="007002D5"/>
    <w:rsid w:val="007027C5"/>
    <w:rsid w:val="00702B2F"/>
    <w:rsid w:val="00703D11"/>
    <w:rsid w:val="007042FD"/>
    <w:rsid w:val="00704DCB"/>
    <w:rsid w:val="007061FE"/>
    <w:rsid w:val="00706C52"/>
    <w:rsid w:val="00707BC3"/>
    <w:rsid w:val="0071228D"/>
    <w:rsid w:val="00716383"/>
    <w:rsid w:val="007164F4"/>
    <w:rsid w:val="007167C3"/>
    <w:rsid w:val="00721088"/>
    <w:rsid w:val="00721419"/>
    <w:rsid w:val="00721605"/>
    <w:rsid w:val="00730907"/>
    <w:rsid w:val="007338A7"/>
    <w:rsid w:val="007339E4"/>
    <w:rsid w:val="0073508D"/>
    <w:rsid w:val="00740FDC"/>
    <w:rsid w:val="00741773"/>
    <w:rsid w:val="00741B89"/>
    <w:rsid w:val="0074506D"/>
    <w:rsid w:val="0075035A"/>
    <w:rsid w:val="00750A25"/>
    <w:rsid w:val="0075214D"/>
    <w:rsid w:val="00755FD3"/>
    <w:rsid w:val="007658C7"/>
    <w:rsid w:val="00771C9A"/>
    <w:rsid w:val="00777BD0"/>
    <w:rsid w:val="007802D0"/>
    <w:rsid w:val="0078039C"/>
    <w:rsid w:val="007819BE"/>
    <w:rsid w:val="00781BF3"/>
    <w:rsid w:val="00784E2B"/>
    <w:rsid w:val="0078752B"/>
    <w:rsid w:val="007901A4"/>
    <w:rsid w:val="007904BD"/>
    <w:rsid w:val="00791552"/>
    <w:rsid w:val="00793618"/>
    <w:rsid w:val="00794F47"/>
    <w:rsid w:val="007963AF"/>
    <w:rsid w:val="007A39FE"/>
    <w:rsid w:val="007A40D0"/>
    <w:rsid w:val="007A4DEF"/>
    <w:rsid w:val="007A63C8"/>
    <w:rsid w:val="007A7C1F"/>
    <w:rsid w:val="007A7CD8"/>
    <w:rsid w:val="007B1149"/>
    <w:rsid w:val="007B1252"/>
    <w:rsid w:val="007B1DBE"/>
    <w:rsid w:val="007B41F3"/>
    <w:rsid w:val="007B6F15"/>
    <w:rsid w:val="007C0DCA"/>
    <w:rsid w:val="007C1549"/>
    <w:rsid w:val="007C398E"/>
    <w:rsid w:val="007C3FCC"/>
    <w:rsid w:val="007C452B"/>
    <w:rsid w:val="007C7F51"/>
    <w:rsid w:val="007D44B4"/>
    <w:rsid w:val="007D54AC"/>
    <w:rsid w:val="007E213D"/>
    <w:rsid w:val="007E39E1"/>
    <w:rsid w:val="007E4453"/>
    <w:rsid w:val="007E6967"/>
    <w:rsid w:val="007E6B18"/>
    <w:rsid w:val="007E7133"/>
    <w:rsid w:val="007F0255"/>
    <w:rsid w:val="007F3F7C"/>
    <w:rsid w:val="007F6AF2"/>
    <w:rsid w:val="007F7766"/>
    <w:rsid w:val="007F7CA0"/>
    <w:rsid w:val="008008EF"/>
    <w:rsid w:val="008018D4"/>
    <w:rsid w:val="00803C98"/>
    <w:rsid w:val="00807757"/>
    <w:rsid w:val="00810B11"/>
    <w:rsid w:val="00810EFE"/>
    <w:rsid w:val="008113B5"/>
    <w:rsid w:val="0081163C"/>
    <w:rsid w:val="00816DB2"/>
    <w:rsid w:val="0081726D"/>
    <w:rsid w:val="00817870"/>
    <w:rsid w:val="0082235A"/>
    <w:rsid w:val="00822724"/>
    <w:rsid w:val="008229B1"/>
    <w:rsid w:val="00823D17"/>
    <w:rsid w:val="00826B59"/>
    <w:rsid w:val="008279C6"/>
    <w:rsid w:val="0083135E"/>
    <w:rsid w:val="00840AD6"/>
    <w:rsid w:val="008450C2"/>
    <w:rsid w:val="00847E99"/>
    <w:rsid w:val="008548B5"/>
    <w:rsid w:val="008549C5"/>
    <w:rsid w:val="00855A3B"/>
    <w:rsid w:val="00856D69"/>
    <w:rsid w:val="0086015E"/>
    <w:rsid w:val="00860C14"/>
    <w:rsid w:val="00862F7C"/>
    <w:rsid w:val="00867046"/>
    <w:rsid w:val="00871528"/>
    <w:rsid w:val="008764E9"/>
    <w:rsid w:val="00882273"/>
    <w:rsid w:val="00882F16"/>
    <w:rsid w:val="0088587E"/>
    <w:rsid w:val="00890C90"/>
    <w:rsid w:val="0089497C"/>
    <w:rsid w:val="00894C4A"/>
    <w:rsid w:val="008957FF"/>
    <w:rsid w:val="008A112D"/>
    <w:rsid w:val="008A61FD"/>
    <w:rsid w:val="008A670A"/>
    <w:rsid w:val="008B123D"/>
    <w:rsid w:val="008B2269"/>
    <w:rsid w:val="008B2BF3"/>
    <w:rsid w:val="008C0A39"/>
    <w:rsid w:val="008C29F8"/>
    <w:rsid w:val="008C2E2D"/>
    <w:rsid w:val="008C3222"/>
    <w:rsid w:val="008C36F8"/>
    <w:rsid w:val="008D23B8"/>
    <w:rsid w:val="008D2E8C"/>
    <w:rsid w:val="008D7B7E"/>
    <w:rsid w:val="008D7E14"/>
    <w:rsid w:val="008E1E61"/>
    <w:rsid w:val="008E3B07"/>
    <w:rsid w:val="008E3E97"/>
    <w:rsid w:val="008E4F0C"/>
    <w:rsid w:val="008E5ED4"/>
    <w:rsid w:val="008E64DC"/>
    <w:rsid w:val="008E771B"/>
    <w:rsid w:val="008F30BD"/>
    <w:rsid w:val="008F6BDD"/>
    <w:rsid w:val="008F7526"/>
    <w:rsid w:val="008F7A6F"/>
    <w:rsid w:val="00901362"/>
    <w:rsid w:val="00902C54"/>
    <w:rsid w:val="009032A0"/>
    <w:rsid w:val="009204DE"/>
    <w:rsid w:val="00923EF8"/>
    <w:rsid w:val="0092425F"/>
    <w:rsid w:val="00924741"/>
    <w:rsid w:val="00924C18"/>
    <w:rsid w:val="00926DC1"/>
    <w:rsid w:val="00927599"/>
    <w:rsid w:val="00936779"/>
    <w:rsid w:val="00936C58"/>
    <w:rsid w:val="00941833"/>
    <w:rsid w:val="00942092"/>
    <w:rsid w:val="0094719F"/>
    <w:rsid w:val="00951AF1"/>
    <w:rsid w:val="00953420"/>
    <w:rsid w:val="00954644"/>
    <w:rsid w:val="0096136C"/>
    <w:rsid w:val="00963563"/>
    <w:rsid w:val="0096369E"/>
    <w:rsid w:val="00972090"/>
    <w:rsid w:val="009720D2"/>
    <w:rsid w:val="0097215B"/>
    <w:rsid w:val="00972695"/>
    <w:rsid w:val="009760F6"/>
    <w:rsid w:val="009811EE"/>
    <w:rsid w:val="00981FB0"/>
    <w:rsid w:val="009834CE"/>
    <w:rsid w:val="00983E45"/>
    <w:rsid w:val="0098709A"/>
    <w:rsid w:val="0098721C"/>
    <w:rsid w:val="009902A6"/>
    <w:rsid w:val="00990888"/>
    <w:rsid w:val="00993073"/>
    <w:rsid w:val="00995B93"/>
    <w:rsid w:val="00997310"/>
    <w:rsid w:val="0099791D"/>
    <w:rsid w:val="009A0E60"/>
    <w:rsid w:val="009B1D1A"/>
    <w:rsid w:val="009B2581"/>
    <w:rsid w:val="009B5F17"/>
    <w:rsid w:val="009B6630"/>
    <w:rsid w:val="009B70D1"/>
    <w:rsid w:val="009C2F71"/>
    <w:rsid w:val="009C7AF3"/>
    <w:rsid w:val="009D1866"/>
    <w:rsid w:val="009D1DE8"/>
    <w:rsid w:val="009D2369"/>
    <w:rsid w:val="009D2510"/>
    <w:rsid w:val="009D468E"/>
    <w:rsid w:val="009D6047"/>
    <w:rsid w:val="009E24FA"/>
    <w:rsid w:val="009E3499"/>
    <w:rsid w:val="009E4222"/>
    <w:rsid w:val="009E796C"/>
    <w:rsid w:val="009F630B"/>
    <w:rsid w:val="009F736E"/>
    <w:rsid w:val="00A00991"/>
    <w:rsid w:val="00A0264D"/>
    <w:rsid w:val="00A02C63"/>
    <w:rsid w:val="00A04193"/>
    <w:rsid w:val="00A04F21"/>
    <w:rsid w:val="00A06178"/>
    <w:rsid w:val="00A1136F"/>
    <w:rsid w:val="00A11D02"/>
    <w:rsid w:val="00A122B1"/>
    <w:rsid w:val="00A12F48"/>
    <w:rsid w:val="00A14515"/>
    <w:rsid w:val="00A15455"/>
    <w:rsid w:val="00A178D4"/>
    <w:rsid w:val="00A17CD4"/>
    <w:rsid w:val="00A17F82"/>
    <w:rsid w:val="00A214E3"/>
    <w:rsid w:val="00A2413A"/>
    <w:rsid w:val="00A25AEB"/>
    <w:rsid w:val="00A270BA"/>
    <w:rsid w:val="00A2791B"/>
    <w:rsid w:val="00A27B47"/>
    <w:rsid w:val="00A32084"/>
    <w:rsid w:val="00A325FA"/>
    <w:rsid w:val="00A330F1"/>
    <w:rsid w:val="00A33D75"/>
    <w:rsid w:val="00A35327"/>
    <w:rsid w:val="00A41E33"/>
    <w:rsid w:val="00A423E4"/>
    <w:rsid w:val="00A536DE"/>
    <w:rsid w:val="00A5520F"/>
    <w:rsid w:val="00A55270"/>
    <w:rsid w:val="00A61A2B"/>
    <w:rsid w:val="00A61BFB"/>
    <w:rsid w:val="00A6241F"/>
    <w:rsid w:val="00A63075"/>
    <w:rsid w:val="00A631A7"/>
    <w:rsid w:val="00A66417"/>
    <w:rsid w:val="00A67D19"/>
    <w:rsid w:val="00A70C28"/>
    <w:rsid w:val="00A75BB6"/>
    <w:rsid w:val="00A80AEF"/>
    <w:rsid w:val="00A833BD"/>
    <w:rsid w:val="00A83836"/>
    <w:rsid w:val="00A83F26"/>
    <w:rsid w:val="00A8472A"/>
    <w:rsid w:val="00A86B55"/>
    <w:rsid w:val="00A91106"/>
    <w:rsid w:val="00A92FAD"/>
    <w:rsid w:val="00AA078B"/>
    <w:rsid w:val="00AB06F7"/>
    <w:rsid w:val="00AB2DF8"/>
    <w:rsid w:val="00AB7D67"/>
    <w:rsid w:val="00AC0299"/>
    <w:rsid w:val="00AC4CA1"/>
    <w:rsid w:val="00AC61C9"/>
    <w:rsid w:val="00AD0932"/>
    <w:rsid w:val="00AD31F5"/>
    <w:rsid w:val="00AD3D6D"/>
    <w:rsid w:val="00AD4827"/>
    <w:rsid w:val="00AD53BA"/>
    <w:rsid w:val="00AD5EF6"/>
    <w:rsid w:val="00AE30C4"/>
    <w:rsid w:val="00AE3CE0"/>
    <w:rsid w:val="00AF2258"/>
    <w:rsid w:val="00AF3CAD"/>
    <w:rsid w:val="00AF6FB9"/>
    <w:rsid w:val="00B023EE"/>
    <w:rsid w:val="00B02937"/>
    <w:rsid w:val="00B02E7A"/>
    <w:rsid w:val="00B065B1"/>
    <w:rsid w:val="00B0789D"/>
    <w:rsid w:val="00B13B9B"/>
    <w:rsid w:val="00B148B6"/>
    <w:rsid w:val="00B15EFD"/>
    <w:rsid w:val="00B16554"/>
    <w:rsid w:val="00B16983"/>
    <w:rsid w:val="00B2064E"/>
    <w:rsid w:val="00B2279B"/>
    <w:rsid w:val="00B2594B"/>
    <w:rsid w:val="00B273C7"/>
    <w:rsid w:val="00B30BCB"/>
    <w:rsid w:val="00B33077"/>
    <w:rsid w:val="00B4185E"/>
    <w:rsid w:val="00B43508"/>
    <w:rsid w:val="00B43E22"/>
    <w:rsid w:val="00B449C4"/>
    <w:rsid w:val="00B4543B"/>
    <w:rsid w:val="00B46B74"/>
    <w:rsid w:val="00B51A57"/>
    <w:rsid w:val="00B52013"/>
    <w:rsid w:val="00B524B9"/>
    <w:rsid w:val="00B52A2A"/>
    <w:rsid w:val="00B53835"/>
    <w:rsid w:val="00B55AA6"/>
    <w:rsid w:val="00B5608E"/>
    <w:rsid w:val="00B56900"/>
    <w:rsid w:val="00B57A10"/>
    <w:rsid w:val="00B62E50"/>
    <w:rsid w:val="00B632AE"/>
    <w:rsid w:val="00B6361D"/>
    <w:rsid w:val="00B63A98"/>
    <w:rsid w:val="00B676CE"/>
    <w:rsid w:val="00B732DA"/>
    <w:rsid w:val="00B73E5B"/>
    <w:rsid w:val="00B745C1"/>
    <w:rsid w:val="00B77887"/>
    <w:rsid w:val="00B803FD"/>
    <w:rsid w:val="00B826B6"/>
    <w:rsid w:val="00B8538D"/>
    <w:rsid w:val="00B859DC"/>
    <w:rsid w:val="00B86E36"/>
    <w:rsid w:val="00B90E93"/>
    <w:rsid w:val="00B9252E"/>
    <w:rsid w:val="00B930CA"/>
    <w:rsid w:val="00B95D03"/>
    <w:rsid w:val="00BA1609"/>
    <w:rsid w:val="00BA207E"/>
    <w:rsid w:val="00BA3A7F"/>
    <w:rsid w:val="00BA5D5F"/>
    <w:rsid w:val="00BB11CE"/>
    <w:rsid w:val="00BB1F59"/>
    <w:rsid w:val="00BB289F"/>
    <w:rsid w:val="00BB2939"/>
    <w:rsid w:val="00BB5126"/>
    <w:rsid w:val="00BB67FB"/>
    <w:rsid w:val="00BC0AAA"/>
    <w:rsid w:val="00BC20F7"/>
    <w:rsid w:val="00BC23B3"/>
    <w:rsid w:val="00BC4104"/>
    <w:rsid w:val="00BC660E"/>
    <w:rsid w:val="00BC673E"/>
    <w:rsid w:val="00BD3EC8"/>
    <w:rsid w:val="00BD5570"/>
    <w:rsid w:val="00BD603D"/>
    <w:rsid w:val="00BE17F6"/>
    <w:rsid w:val="00BE1CB8"/>
    <w:rsid w:val="00BE1EFA"/>
    <w:rsid w:val="00BE5224"/>
    <w:rsid w:val="00BE5974"/>
    <w:rsid w:val="00BE65F3"/>
    <w:rsid w:val="00BF1687"/>
    <w:rsid w:val="00BF1BB2"/>
    <w:rsid w:val="00BF5226"/>
    <w:rsid w:val="00BF6096"/>
    <w:rsid w:val="00C00F49"/>
    <w:rsid w:val="00C03F70"/>
    <w:rsid w:val="00C04D38"/>
    <w:rsid w:val="00C06038"/>
    <w:rsid w:val="00C06E9B"/>
    <w:rsid w:val="00C10033"/>
    <w:rsid w:val="00C10B31"/>
    <w:rsid w:val="00C10B6F"/>
    <w:rsid w:val="00C10F29"/>
    <w:rsid w:val="00C16768"/>
    <w:rsid w:val="00C21A8E"/>
    <w:rsid w:val="00C21B5F"/>
    <w:rsid w:val="00C23145"/>
    <w:rsid w:val="00C32F30"/>
    <w:rsid w:val="00C33F06"/>
    <w:rsid w:val="00C358CD"/>
    <w:rsid w:val="00C36FA4"/>
    <w:rsid w:val="00C40485"/>
    <w:rsid w:val="00C41D47"/>
    <w:rsid w:val="00C41F01"/>
    <w:rsid w:val="00C42CA9"/>
    <w:rsid w:val="00C443DB"/>
    <w:rsid w:val="00C46B93"/>
    <w:rsid w:val="00C51AD6"/>
    <w:rsid w:val="00C52DDD"/>
    <w:rsid w:val="00C53118"/>
    <w:rsid w:val="00C55356"/>
    <w:rsid w:val="00C55DA6"/>
    <w:rsid w:val="00C55E95"/>
    <w:rsid w:val="00C57A8C"/>
    <w:rsid w:val="00C61DD5"/>
    <w:rsid w:val="00C655A8"/>
    <w:rsid w:val="00C71E19"/>
    <w:rsid w:val="00C731A5"/>
    <w:rsid w:val="00C74BB0"/>
    <w:rsid w:val="00C75C98"/>
    <w:rsid w:val="00C76646"/>
    <w:rsid w:val="00C77F0A"/>
    <w:rsid w:val="00C821EC"/>
    <w:rsid w:val="00C925D4"/>
    <w:rsid w:val="00C92636"/>
    <w:rsid w:val="00C966FA"/>
    <w:rsid w:val="00CA0E50"/>
    <w:rsid w:val="00CA1963"/>
    <w:rsid w:val="00CA23E4"/>
    <w:rsid w:val="00CA31D9"/>
    <w:rsid w:val="00CA39DB"/>
    <w:rsid w:val="00CB0671"/>
    <w:rsid w:val="00CB09DE"/>
    <w:rsid w:val="00CB3A93"/>
    <w:rsid w:val="00CB4A11"/>
    <w:rsid w:val="00CC06F6"/>
    <w:rsid w:val="00CC0AA9"/>
    <w:rsid w:val="00CC2B1F"/>
    <w:rsid w:val="00CD12A2"/>
    <w:rsid w:val="00CD1EC0"/>
    <w:rsid w:val="00CD3824"/>
    <w:rsid w:val="00CD3FD9"/>
    <w:rsid w:val="00CD4434"/>
    <w:rsid w:val="00CE1214"/>
    <w:rsid w:val="00CE318B"/>
    <w:rsid w:val="00CE44DC"/>
    <w:rsid w:val="00CE45B3"/>
    <w:rsid w:val="00CF232F"/>
    <w:rsid w:val="00CF5533"/>
    <w:rsid w:val="00CF5736"/>
    <w:rsid w:val="00D05A3A"/>
    <w:rsid w:val="00D1239D"/>
    <w:rsid w:val="00D1280D"/>
    <w:rsid w:val="00D1400F"/>
    <w:rsid w:val="00D14095"/>
    <w:rsid w:val="00D147A3"/>
    <w:rsid w:val="00D16338"/>
    <w:rsid w:val="00D1653A"/>
    <w:rsid w:val="00D17916"/>
    <w:rsid w:val="00D230FB"/>
    <w:rsid w:val="00D263D0"/>
    <w:rsid w:val="00D26562"/>
    <w:rsid w:val="00D2705B"/>
    <w:rsid w:val="00D31CD1"/>
    <w:rsid w:val="00D32016"/>
    <w:rsid w:val="00D47193"/>
    <w:rsid w:val="00D47F6D"/>
    <w:rsid w:val="00D51692"/>
    <w:rsid w:val="00D520CD"/>
    <w:rsid w:val="00D52390"/>
    <w:rsid w:val="00D57E2C"/>
    <w:rsid w:val="00D60C28"/>
    <w:rsid w:val="00D61AE8"/>
    <w:rsid w:val="00D63AF8"/>
    <w:rsid w:val="00D65DE8"/>
    <w:rsid w:val="00D67846"/>
    <w:rsid w:val="00D67FC2"/>
    <w:rsid w:val="00D75BD2"/>
    <w:rsid w:val="00D76291"/>
    <w:rsid w:val="00D7637D"/>
    <w:rsid w:val="00D820C2"/>
    <w:rsid w:val="00D851D2"/>
    <w:rsid w:val="00D85582"/>
    <w:rsid w:val="00D87550"/>
    <w:rsid w:val="00D926C3"/>
    <w:rsid w:val="00D93698"/>
    <w:rsid w:val="00DA0EF5"/>
    <w:rsid w:val="00DA48C6"/>
    <w:rsid w:val="00DA5589"/>
    <w:rsid w:val="00DA5EC7"/>
    <w:rsid w:val="00DA6950"/>
    <w:rsid w:val="00DB39D4"/>
    <w:rsid w:val="00DC223F"/>
    <w:rsid w:val="00DC5F1B"/>
    <w:rsid w:val="00DC769B"/>
    <w:rsid w:val="00DD229F"/>
    <w:rsid w:val="00DD45CE"/>
    <w:rsid w:val="00DD48A6"/>
    <w:rsid w:val="00DD6E6C"/>
    <w:rsid w:val="00DD7753"/>
    <w:rsid w:val="00DE0760"/>
    <w:rsid w:val="00DE0893"/>
    <w:rsid w:val="00DE3D84"/>
    <w:rsid w:val="00DE4AF8"/>
    <w:rsid w:val="00DF082E"/>
    <w:rsid w:val="00DF0E94"/>
    <w:rsid w:val="00DF12E7"/>
    <w:rsid w:val="00DF158A"/>
    <w:rsid w:val="00DF31A7"/>
    <w:rsid w:val="00DF58FB"/>
    <w:rsid w:val="00E00E5A"/>
    <w:rsid w:val="00E07D87"/>
    <w:rsid w:val="00E107B5"/>
    <w:rsid w:val="00E11831"/>
    <w:rsid w:val="00E11A7B"/>
    <w:rsid w:val="00E1771F"/>
    <w:rsid w:val="00E20CF5"/>
    <w:rsid w:val="00E252DE"/>
    <w:rsid w:val="00E274E0"/>
    <w:rsid w:val="00E316C4"/>
    <w:rsid w:val="00E3464A"/>
    <w:rsid w:val="00E37C2F"/>
    <w:rsid w:val="00E40ED9"/>
    <w:rsid w:val="00E4674A"/>
    <w:rsid w:val="00E508F7"/>
    <w:rsid w:val="00E509F8"/>
    <w:rsid w:val="00E51B99"/>
    <w:rsid w:val="00E53F4B"/>
    <w:rsid w:val="00E55B8B"/>
    <w:rsid w:val="00E601B1"/>
    <w:rsid w:val="00E62B64"/>
    <w:rsid w:val="00E64FCB"/>
    <w:rsid w:val="00E6665F"/>
    <w:rsid w:val="00E669A1"/>
    <w:rsid w:val="00E73101"/>
    <w:rsid w:val="00E8012E"/>
    <w:rsid w:val="00E80FA4"/>
    <w:rsid w:val="00E82537"/>
    <w:rsid w:val="00E83880"/>
    <w:rsid w:val="00E84F5C"/>
    <w:rsid w:val="00E91D40"/>
    <w:rsid w:val="00E9255F"/>
    <w:rsid w:val="00E93668"/>
    <w:rsid w:val="00E96F81"/>
    <w:rsid w:val="00EA241A"/>
    <w:rsid w:val="00EA250B"/>
    <w:rsid w:val="00EA2E3F"/>
    <w:rsid w:val="00EA3C99"/>
    <w:rsid w:val="00EA432E"/>
    <w:rsid w:val="00EA45C1"/>
    <w:rsid w:val="00EA5E92"/>
    <w:rsid w:val="00EA6B56"/>
    <w:rsid w:val="00EA707B"/>
    <w:rsid w:val="00EA7785"/>
    <w:rsid w:val="00EB0315"/>
    <w:rsid w:val="00EB03F5"/>
    <w:rsid w:val="00EB04E1"/>
    <w:rsid w:val="00EB5B28"/>
    <w:rsid w:val="00EB6405"/>
    <w:rsid w:val="00EC0088"/>
    <w:rsid w:val="00EC20AF"/>
    <w:rsid w:val="00EC292A"/>
    <w:rsid w:val="00EC33CF"/>
    <w:rsid w:val="00EC6FF5"/>
    <w:rsid w:val="00EC73E2"/>
    <w:rsid w:val="00ED0E2E"/>
    <w:rsid w:val="00ED174C"/>
    <w:rsid w:val="00ED27E9"/>
    <w:rsid w:val="00ED2B8A"/>
    <w:rsid w:val="00ED2DC1"/>
    <w:rsid w:val="00ED3E99"/>
    <w:rsid w:val="00ED4B07"/>
    <w:rsid w:val="00EE06DD"/>
    <w:rsid w:val="00EE27DD"/>
    <w:rsid w:val="00EE7408"/>
    <w:rsid w:val="00EF2D4F"/>
    <w:rsid w:val="00EF7824"/>
    <w:rsid w:val="00F00534"/>
    <w:rsid w:val="00F0128D"/>
    <w:rsid w:val="00F0140A"/>
    <w:rsid w:val="00F03F9A"/>
    <w:rsid w:val="00F0439C"/>
    <w:rsid w:val="00F07B58"/>
    <w:rsid w:val="00F11F8C"/>
    <w:rsid w:val="00F13792"/>
    <w:rsid w:val="00F14B38"/>
    <w:rsid w:val="00F168E8"/>
    <w:rsid w:val="00F20F44"/>
    <w:rsid w:val="00F22E2E"/>
    <w:rsid w:val="00F234E5"/>
    <w:rsid w:val="00F23D6C"/>
    <w:rsid w:val="00F24097"/>
    <w:rsid w:val="00F31249"/>
    <w:rsid w:val="00F32329"/>
    <w:rsid w:val="00F375F6"/>
    <w:rsid w:val="00F402CE"/>
    <w:rsid w:val="00F406EC"/>
    <w:rsid w:val="00F413E4"/>
    <w:rsid w:val="00F41773"/>
    <w:rsid w:val="00F41B08"/>
    <w:rsid w:val="00F4301F"/>
    <w:rsid w:val="00F452DF"/>
    <w:rsid w:val="00F45383"/>
    <w:rsid w:val="00F45B66"/>
    <w:rsid w:val="00F478FB"/>
    <w:rsid w:val="00F52549"/>
    <w:rsid w:val="00F533FA"/>
    <w:rsid w:val="00F536C5"/>
    <w:rsid w:val="00F55024"/>
    <w:rsid w:val="00F5599E"/>
    <w:rsid w:val="00F55E17"/>
    <w:rsid w:val="00F566E9"/>
    <w:rsid w:val="00F602CA"/>
    <w:rsid w:val="00F60755"/>
    <w:rsid w:val="00F619B2"/>
    <w:rsid w:val="00F62F16"/>
    <w:rsid w:val="00F65743"/>
    <w:rsid w:val="00F65BD3"/>
    <w:rsid w:val="00F65D62"/>
    <w:rsid w:val="00F66A29"/>
    <w:rsid w:val="00F67BC1"/>
    <w:rsid w:val="00F72FD0"/>
    <w:rsid w:val="00F73C07"/>
    <w:rsid w:val="00F742C1"/>
    <w:rsid w:val="00F774AC"/>
    <w:rsid w:val="00F81BDB"/>
    <w:rsid w:val="00F822ED"/>
    <w:rsid w:val="00F83807"/>
    <w:rsid w:val="00F85D80"/>
    <w:rsid w:val="00F93E9C"/>
    <w:rsid w:val="00F94720"/>
    <w:rsid w:val="00F94F65"/>
    <w:rsid w:val="00F9737A"/>
    <w:rsid w:val="00FA06C7"/>
    <w:rsid w:val="00FA5745"/>
    <w:rsid w:val="00FB029D"/>
    <w:rsid w:val="00FB0EAC"/>
    <w:rsid w:val="00FB2DEC"/>
    <w:rsid w:val="00FB2E9E"/>
    <w:rsid w:val="00FB3563"/>
    <w:rsid w:val="00FC1212"/>
    <w:rsid w:val="00FC12DB"/>
    <w:rsid w:val="00FC1556"/>
    <w:rsid w:val="00FC3A89"/>
    <w:rsid w:val="00FC74FF"/>
    <w:rsid w:val="00FD1DDF"/>
    <w:rsid w:val="00FD2153"/>
    <w:rsid w:val="00FD272D"/>
    <w:rsid w:val="00FD5234"/>
    <w:rsid w:val="00FD68D9"/>
    <w:rsid w:val="00FD7BD7"/>
    <w:rsid w:val="00FD7EBD"/>
    <w:rsid w:val="00FE089F"/>
    <w:rsid w:val="00FE1F0D"/>
    <w:rsid w:val="00FE668B"/>
    <w:rsid w:val="00FE708A"/>
    <w:rsid w:val="00FF1EFE"/>
    <w:rsid w:val="00FF5708"/>
    <w:rsid w:val="00FF5863"/>
    <w:rsid w:val="00FF78AC"/>
    <w:rsid w:val="0138166C"/>
    <w:rsid w:val="01973B44"/>
    <w:rsid w:val="01C54B55"/>
    <w:rsid w:val="01E44FDB"/>
    <w:rsid w:val="022F1363"/>
    <w:rsid w:val="029702A0"/>
    <w:rsid w:val="042C4A18"/>
    <w:rsid w:val="04D87407"/>
    <w:rsid w:val="0539563E"/>
    <w:rsid w:val="05592701"/>
    <w:rsid w:val="059A3C03"/>
    <w:rsid w:val="07320597"/>
    <w:rsid w:val="07794418"/>
    <w:rsid w:val="080138B8"/>
    <w:rsid w:val="09CF031F"/>
    <w:rsid w:val="0AA3355A"/>
    <w:rsid w:val="0ACE4A7B"/>
    <w:rsid w:val="0B7A075E"/>
    <w:rsid w:val="0BBA4FFF"/>
    <w:rsid w:val="0BC72731"/>
    <w:rsid w:val="0C353652"/>
    <w:rsid w:val="0C686809"/>
    <w:rsid w:val="0C7A1F37"/>
    <w:rsid w:val="0E0B1B42"/>
    <w:rsid w:val="0E0B2027"/>
    <w:rsid w:val="0E3A5F83"/>
    <w:rsid w:val="0F847DFE"/>
    <w:rsid w:val="0FA1275E"/>
    <w:rsid w:val="10093E5F"/>
    <w:rsid w:val="10F36FE9"/>
    <w:rsid w:val="11AE505C"/>
    <w:rsid w:val="12DA1AE3"/>
    <w:rsid w:val="12F40DF6"/>
    <w:rsid w:val="134B7033"/>
    <w:rsid w:val="1354060D"/>
    <w:rsid w:val="13872CC1"/>
    <w:rsid w:val="13AB3BAB"/>
    <w:rsid w:val="13C50139"/>
    <w:rsid w:val="13E96B4C"/>
    <w:rsid w:val="14254058"/>
    <w:rsid w:val="147D2465"/>
    <w:rsid w:val="15204125"/>
    <w:rsid w:val="153C5486"/>
    <w:rsid w:val="157D3325"/>
    <w:rsid w:val="15F829AC"/>
    <w:rsid w:val="1732013F"/>
    <w:rsid w:val="1787048B"/>
    <w:rsid w:val="178F063B"/>
    <w:rsid w:val="17977775"/>
    <w:rsid w:val="18786807"/>
    <w:rsid w:val="18822A00"/>
    <w:rsid w:val="188D1AD1"/>
    <w:rsid w:val="18F41B50"/>
    <w:rsid w:val="194D74B2"/>
    <w:rsid w:val="19880166"/>
    <w:rsid w:val="199D2DCF"/>
    <w:rsid w:val="19B6182A"/>
    <w:rsid w:val="1A0758B3"/>
    <w:rsid w:val="1B045F93"/>
    <w:rsid w:val="1BF65BDF"/>
    <w:rsid w:val="1D5C2CE1"/>
    <w:rsid w:val="1D756FD8"/>
    <w:rsid w:val="1DEB1048"/>
    <w:rsid w:val="1E006BBC"/>
    <w:rsid w:val="1E401394"/>
    <w:rsid w:val="1E88366B"/>
    <w:rsid w:val="1EAA2CB1"/>
    <w:rsid w:val="1EE702D9"/>
    <w:rsid w:val="1F33222D"/>
    <w:rsid w:val="1F417171"/>
    <w:rsid w:val="1FA671BB"/>
    <w:rsid w:val="204038CD"/>
    <w:rsid w:val="20A91FD4"/>
    <w:rsid w:val="214178FD"/>
    <w:rsid w:val="21507EF7"/>
    <w:rsid w:val="21A97250"/>
    <w:rsid w:val="21E87D78"/>
    <w:rsid w:val="226513C9"/>
    <w:rsid w:val="229B303C"/>
    <w:rsid w:val="235F22BC"/>
    <w:rsid w:val="237F47FB"/>
    <w:rsid w:val="23A67EEB"/>
    <w:rsid w:val="24155071"/>
    <w:rsid w:val="24324BEE"/>
    <w:rsid w:val="24A24B56"/>
    <w:rsid w:val="24B93C4E"/>
    <w:rsid w:val="256718FC"/>
    <w:rsid w:val="258C3110"/>
    <w:rsid w:val="259A48AD"/>
    <w:rsid w:val="259D70CC"/>
    <w:rsid w:val="26751385"/>
    <w:rsid w:val="2677762E"/>
    <w:rsid w:val="26B03327"/>
    <w:rsid w:val="27532138"/>
    <w:rsid w:val="27AA7604"/>
    <w:rsid w:val="284B29DE"/>
    <w:rsid w:val="28F25980"/>
    <w:rsid w:val="292673D8"/>
    <w:rsid w:val="29696579"/>
    <w:rsid w:val="29D8669C"/>
    <w:rsid w:val="2AB75A98"/>
    <w:rsid w:val="2B0F45C8"/>
    <w:rsid w:val="2B872B5C"/>
    <w:rsid w:val="2B944ACD"/>
    <w:rsid w:val="2CC476E6"/>
    <w:rsid w:val="2D016192"/>
    <w:rsid w:val="2D4D13D7"/>
    <w:rsid w:val="2DB87198"/>
    <w:rsid w:val="2DC21DC5"/>
    <w:rsid w:val="2DE57862"/>
    <w:rsid w:val="2E5F0C01"/>
    <w:rsid w:val="2E7D7A9A"/>
    <w:rsid w:val="2E8157DC"/>
    <w:rsid w:val="2E8A1227"/>
    <w:rsid w:val="2EDF0755"/>
    <w:rsid w:val="2F2443BA"/>
    <w:rsid w:val="2FFD5337"/>
    <w:rsid w:val="300264A9"/>
    <w:rsid w:val="303F76FD"/>
    <w:rsid w:val="30C776F3"/>
    <w:rsid w:val="319E48F7"/>
    <w:rsid w:val="329D7753"/>
    <w:rsid w:val="3317670F"/>
    <w:rsid w:val="3394378B"/>
    <w:rsid w:val="35252B23"/>
    <w:rsid w:val="354F4274"/>
    <w:rsid w:val="357716E7"/>
    <w:rsid w:val="35F66AB0"/>
    <w:rsid w:val="360F7B72"/>
    <w:rsid w:val="366C4FC4"/>
    <w:rsid w:val="3748158D"/>
    <w:rsid w:val="374A4436"/>
    <w:rsid w:val="387719FE"/>
    <w:rsid w:val="387C4C34"/>
    <w:rsid w:val="388A3751"/>
    <w:rsid w:val="39924D42"/>
    <w:rsid w:val="399B085D"/>
    <w:rsid w:val="39AB195F"/>
    <w:rsid w:val="39D64D81"/>
    <w:rsid w:val="39DD3AE3"/>
    <w:rsid w:val="3A435E43"/>
    <w:rsid w:val="3A63223A"/>
    <w:rsid w:val="3ACF3B39"/>
    <w:rsid w:val="3B312338"/>
    <w:rsid w:val="3BB75DC8"/>
    <w:rsid w:val="3BD66A3C"/>
    <w:rsid w:val="3C125CC6"/>
    <w:rsid w:val="3D5C0064"/>
    <w:rsid w:val="3EFB6EE5"/>
    <w:rsid w:val="3FDD65EB"/>
    <w:rsid w:val="404E573A"/>
    <w:rsid w:val="40864ED4"/>
    <w:rsid w:val="411C54A2"/>
    <w:rsid w:val="412F10C8"/>
    <w:rsid w:val="42F80E3D"/>
    <w:rsid w:val="43455505"/>
    <w:rsid w:val="43851C75"/>
    <w:rsid w:val="43C7383A"/>
    <w:rsid w:val="4427252A"/>
    <w:rsid w:val="44B738AE"/>
    <w:rsid w:val="44C1472D"/>
    <w:rsid w:val="46582E6F"/>
    <w:rsid w:val="47594C7E"/>
    <w:rsid w:val="48D37D35"/>
    <w:rsid w:val="48DA23DA"/>
    <w:rsid w:val="49470F79"/>
    <w:rsid w:val="49B06F76"/>
    <w:rsid w:val="4A324551"/>
    <w:rsid w:val="4A4C4A99"/>
    <w:rsid w:val="4A5E2A1E"/>
    <w:rsid w:val="4A6F75C2"/>
    <w:rsid w:val="4ACA3C0F"/>
    <w:rsid w:val="4B6202EC"/>
    <w:rsid w:val="4B8251CA"/>
    <w:rsid w:val="4D0258E3"/>
    <w:rsid w:val="4DC40DEA"/>
    <w:rsid w:val="4DCA178E"/>
    <w:rsid w:val="4DF41807"/>
    <w:rsid w:val="4E072AED"/>
    <w:rsid w:val="4EA03605"/>
    <w:rsid w:val="4F0B353D"/>
    <w:rsid w:val="4F601ECF"/>
    <w:rsid w:val="4F674123"/>
    <w:rsid w:val="522D51B0"/>
    <w:rsid w:val="52990A97"/>
    <w:rsid w:val="529E50B3"/>
    <w:rsid w:val="53373E0C"/>
    <w:rsid w:val="5480593C"/>
    <w:rsid w:val="54B90F7D"/>
    <w:rsid w:val="54F55D2D"/>
    <w:rsid w:val="55E55DA1"/>
    <w:rsid w:val="5621502B"/>
    <w:rsid w:val="563D5BDD"/>
    <w:rsid w:val="56553356"/>
    <w:rsid w:val="567D5FDA"/>
    <w:rsid w:val="576074B3"/>
    <w:rsid w:val="57AD28EF"/>
    <w:rsid w:val="59E9055B"/>
    <w:rsid w:val="59FC0EE1"/>
    <w:rsid w:val="5A290952"/>
    <w:rsid w:val="5A4E18BA"/>
    <w:rsid w:val="5A7F6388"/>
    <w:rsid w:val="5B8F0C89"/>
    <w:rsid w:val="5C514191"/>
    <w:rsid w:val="5C7B1A0A"/>
    <w:rsid w:val="5CD22236"/>
    <w:rsid w:val="5E0A45F7"/>
    <w:rsid w:val="5E1E66DC"/>
    <w:rsid w:val="5EC92704"/>
    <w:rsid w:val="5F110E14"/>
    <w:rsid w:val="5F2B6F1B"/>
    <w:rsid w:val="5F364262"/>
    <w:rsid w:val="5F431FCA"/>
    <w:rsid w:val="5FA85294"/>
    <w:rsid w:val="619F774C"/>
    <w:rsid w:val="62127F1E"/>
    <w:rsid w:val="623954AB"/>
    <w:rsid w:val="626C6E93"/>
    <w:rsid w:val="62A274F4"/>
    <w:rsid w:val="631877B6"/>
    <w:rsid w:val="63771244"/>
    <w:rsid w:val="63FB3B40"/>
    <w:rsid w:val="64203D59"/>
    <w:rsid w:val="642B3519"/>
    <w:rsid w:val="6435384B"/>
    <w:rsid w:val="64B05712"/>
    <w:rsid w:val="64F72CC6"/>
    <w:rsid w:val="65051FBC"/>
    <w:rsid w:val="65BB267B"/>
    <w:rsid w:val="65BC6B1F"/>
    <w:rsid w:val="66366E7E"/>
    <w:rsid w:val="669F130B"/>
    <w:rsid w:val="67916664"/>
    <w:rsid w:val="67A61834"/>
    <w:rsid w:val="67CC6DC1"/>
    <w:rsid w:val="67ED1853"/>
    <w:rsid w:val="686D1C95"/>
    <w:rsid w:val="68F513B7"/>
    <w:rsid w:val="69690D6B"/>
    <w:rsid w:val="69FC40B4"/>
    <w:rsid w:val="6A4E644F"/>
    <w:rsid w:val="6AF042AC"/>
    <w:rsid w:val="6B0856F8"/>
    <w:rsid w:val="6BF95CAB"/>
    <w:rsid w:val="6BFD0B18"/>
    <w:rsid w:val="6C15502B"/>
    <w:rsid w:val="6C3C4515"/>
    <w:rsid w:val="6EEE3AC1"/>
    <w:rsid w:val="700A2FD4"/>
    <w:rsid w:val="70390E66"/>
    <w:rsid w:val="708B17F0"/>
    <w:rsid w:val="70C26FB3"/>
    <w:rsid w:val="71FC02A3"/>
    <w:rsid w:val="720E6FC7"/>
    <w:rsid w:val="74116287"/>
    <w:rsid w:val="74242EB5"/>
    <w:rsid w:val="745F621A"/>
    <w:rsid w:val="74B54916"/>
    <w:rsid w:val="757F1429"/>
    <w:rsid w:val="75CD61DE"/>
    <w:rsid w:val="767713F3"/>
    <w:rsid w:val="76BB072D"/>
    <w:rsid w:val="76BB2839"/>
    <w:rsid w:val="76C9109B"/>
    <w:rsid w:val="76D96E05"/>
    <w:rsid w:val="76EC6F1F"/>
    <w:rsid w:val="77894387"/>
    <w:rsid w:val="77CB405A"/>
    <w:rsid w:val="7800416F"/>
    <w:rsid w:val="78B90C9C"/>
    <w:rsid w:val="79266868"/>
    <w:rsid w:val="799F0E9D"/>
    <w:rsid w:val="7A2B5BC9"/>
    <w:rsid w:val="7A4153ED"/>
    <w:rsid w:val="7AF62CB5"/>
    <w:rsid w:val="7B3D3B4B"/>
    <w:rsid w:val="7B454A69"/>
    <w:rsid w:val="7C011166"/>
    <w:rsid w:val="7C014E34"/>
    <w:rsid w:val="7C3F7CBA"/>
    <w:rsid w:val="7C5E2286"/>
    <w:rsid w:val="7CB579CC"/>
    <w:rsid w:val="7D7C2F0A"/>
    <w:rsid w:val="7DA71A0B"/>
    <w:rsid w:val="7DAA5437"/>
    <w:rsid w:val="7DBF4025"/>
    <w:rsid w:val="7EE14800"/>
    <w:rsid w:val="7EEB3B79"/>
    <w:rsid w:val="7F4C4618"/>
    <w:rsid w:val="7F653017"/>
    <w:rsid w:val="7F82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B4BA93"/>
  <w15:docId w15:val="{5FA70654-3640-4EDB-A6D7-8EE8C91D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Date" w:qFormat="1"/>
    <w:lsdException w:name="Hyperlink" w:unhideWhenUsed="1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640" w:lineRule="atLeast"/>
    </w:pPr>
    <w:rPr>
      <w:rFonts w:eastAsia="仿宋_GB2312"/>
      <w:sz w:val="32"/>
    </w:rPr>
  </w:style>
  <w:style w:type="paragraph" w:styleId="a4">
    <w:name w:val="Plain Text"/>
    <w:basedOn w:val="a"/>
    <w:link w:val="a5"/>
    <w:uiPriority w:val="99"/>
    <w:pPr>
      <w:tabs>
        <w:tab w:val="clear" w:pos="0"/>
      </w:tabs>
      <w:adjustRightInd/>
      <w:snapToGrid/>
      <w:spacing w:line="240" w:lineRule="auto"/>
    </w:pPr>
    <w:rPr>
      <w:rFonts w:ascii="宋体" w:hAnsi="Courier New" w:cs="宋体"/>
      <w:sz w:val="21"/>
      <w:szCs w:val="21"/>
    </w:rPr>
  </w:style>
  <w:style w:type="paragraph" w:styleId="a6">
    <w:name w:val="Date"/>
    <w:basedOn w:val="a"/>
    <w:next w:val="a"/>
    <w:link w:val="a7"/>
    <w:qFormat/>
    <w:pPr>
      <w:tabs>
        <w:tab w:val="clear" w:pos="0"/>
      </w:tabs>
      <w:adjustRightInd/>
      <w:snapToGrid/>
      <w:spacing w:line="240" w:lineRule="auto"/>
    </w:pPr>
    <w:rPr>
      <w:rFonts w:ascii="宋体"/>
      <w:kern w:val="0"/>
      <w:sz w:val="24"/>
      <w:szCs w:val="20"/>
    </w:rPr>
  </w:style>
  <w:style w:type="paragraph" w:styleId="a8">
    <w:name w:val="Balloon Text"/>
    <w:basedOn w:val="a"/>
    <w:link w:val="a9"/>
    <w:pPr>
      <w:spacing w:line="240" w:lineRule="auto"/>
    </w:pPr>
    <w:rPr>
      <w:sz w:val="18"/>
      <w:szCs w:val="18"/>
    </w:rPr>
  </w:style>
  <w:style w:type="paragraph" w:styleId="aa">
    <w:name w:val="footer"/>
    <w:basedOn w:val="a"/>
    <w:pPr>
      <w:tabs>
        <w:tab w:val="clear" w:pos="0"/>
        <w:tab w:val="center" w:pos="4153"/>
        <w:tab w:val="right" w:pos="8306"/>
      </w:tabs>
      <w:jc w:val="left"/>
    </w:pPr>
    <w:rPr>
      <w:sz w:val="18"/>
      <w:szCs w:val="18"/>
    </w:rPr>
  </w:style>
  <w:style w:type="paragraph" w:styleId="ab">
    <w:name w:val="header"/>
    <w:basedOn w:val="a"/>
    <w:link w:val="ac"/>
    <w:pPr>
      <w:pBdr>
        <w:bottom w:val="single" w:sz="6" w:space="1" w:color="auto"/>
      </w:pBdr>
      <w:tabs>
        <w:tab w:val="clear" w:pos="0"/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Char">
    <w:name w:val="Char"/>
    <w:basedOn w:val="a"/>
    <w:semiHidden/>
    <w:pPr>
      <w:widowControl/>
      <w:tabs>
        <w:tab w:val="clear" w:pos="0"/>
      </w:tabs>
      <w:adjustRightInd/>
      <w:snapToGrid/>
      <w:spacing w:line="240" w:lineRule="auto"/>
      <w:ind w:firstLineChars="200" w:firstLine="420"/>
      <w:jc w:val="left"/>
    </w:pPr>
    <w:rPr>
      <w:rFonts w:hAnsi="宋体"/>
      <w:color w:val="000000"/>
      <w:sz w:val="21"/>
      <w:lang w:bidi="he-IL"/>
    </w:rPr>
  </w:style>
  <w:style w:type="character" w:styleId="ad">
    <w:name w:val="page number"/>
  </w:style>
  <w:style w:type="character" w:styleId="ae">
    <w:name w:val="Hyperlink"/>
    <w:unhideWhenUsed/>
    <w:qFormat/>
    <w:rPr>
      <w:color w:val="0563C1"/>
      <w:u w:val="single"/>
    </w:rPr>
  </w:style>
  <w:style w:type="character" w:customStyle="1" w:styleId="a5">
    <w:name w:val="纯文本 字符"/>
    <w:link w:val="a4"/>
    <w:uiPriority w:val="99"/>
    <w:rPr>
      <w:rFonts w:ascii="宋体" w:hAnsi="Courier New" w:cs="宋体"/>
      <w:kern w:val="2"/>
      <w:sz w:val="21"/>
      <w:szCs w:val="21"/>
    </w:rPr>
  </w:style>
  <w:style w:type="character" w:customStyle="1" w:styleId="a7">
    <w:name w:val="日期 字符"/>
    <w:link w:val="a6"/>
    <w:qFormat/>
    <w:rPr>
      <w:rFonts w:ascii="宋体" w:eastAsia="宋体"/>
      <w:sz w:val="24"/>
      <w:lang w:bidi="ar-SA"/>
    </w:rPr>
  </w:style>
  <w:style w:type="character" w:customStyle="1" w:styleId="a9">
    <w:name w:val="批注框文本 字符"/>
    <w:link w:val="a8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c">
    <w:name w:val="页眉 字符"/>
    <w:link w:val="ab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</w:rPr>
  </w:style>
  <w:style w:type="character" w:customStyle="1" w:styleId="CharChar1">
    <w:name w:val="Char Char1"/>
    <w:qFormat/>
    <w:rPr>
      <w:rFonts w:ascii="宋体" w:eastAsia="宋体"/>
      <w:sz w:val="24"/>
      <w:lang w:bidi="ar-SA"/>
    </w:rPr>
  </w:style>
  <w:style w:type="character" w:customStyle="1" w:styleId="font51">
    <w:name w:val="font51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81">
    <w:name w:val="font8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61">
    <w:name w:val="font61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af">
    <w:uiPriority w:val="99"/>
    <w:unhideWhenUsed/>
    <w:rPr>
      <w:kern w:val="2"/>
      <w:sz w:val="28"/>
      <w:szCs w:val="24"/>
    </w:rPr>
  </w:style>
  <w:style w:type="paragraph" w:styleId="af0">
    <w:name w:val="List Paragraph"/>
    <w:basedOn w:val="a"/>
    <w:uiPriority w:val="99"/>
    <w:rsid w:val="007164F4"/>
    <w:pPr>
      <w:ind w:firstLineChars="200" w:firstLine="420"/>
    </w:pPr>
  </w:style>
  <w:style w:type="character" w:styleId="af1">
    <w:name w:val="FollowedHyperlink"/>
    <w:basedOn w:val="a0"/>
    <w:rsid w:val="005D79B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m.cugb.edu.cn/yjsyzsb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20140;&#21457;2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京发21.dot</Template>
  <TotalTime>106</TotalTime>
  <Pages>9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中地大京发〔2005〕号</dc:title>
  <dc:creator>郑伟波</dc:creator>
  <cp:lastModifiedBy>xuxiao</cp:lastModifiedBy>
  <cp:revision>91</cp:revision>
  <cp:lastPrinted>2024-02-27T02:44:00Z</cp:lastPrinted>
  <dcterms:created xsi:type="dcterms:W3CDTF">2024-03-19T03:04:00Z</dcterms:created>
  <dcterms:modified xsi:type="dcterms:W3CDTF">2025-03-19T08:16:00Z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F3371D7113F64749A9111235986938BC_13</vt:lpwstr>
  </property>
  <property fmtid="{D5CDD505-2E9C-101B-9397-08002B2CF9AE}" pid="4" name="KSOTemplateDocerSaveRecord">
    <vt:lpwstr>eyJoZGlkIjoiNzIwN2FlY2E0NzE0Zjk4OWJmNDBiMzBkMzg5ZmIzMmUiLCJ1c2VySWQiOiIxNTYyNjc0NjU5In0=</vt:lpwstr>
  </property>
</Properties>
</file>